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6E" w:rsidRDefault="00A02E6E" w:rsidP="006F63B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Сценарий открытого внеклассного мероприятия по английскому языку </w:t>
      </w:r>
    </w:p>
    <w:p w:rsidR="00A02E6E" w:rsidRDefault="00A02E6E" w:rsidP="006F63B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Pr="004E3A3B">
        <w:rPr>
          <w:rFonts w:ascii="Times New Roman" w:hAnsi="Times New Roman"/>
          <w:b/>
          <w:sz w:val="24"/>
        </w:rPr>
        <w:t>Magic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>Sounds</w:t>
      </w:r>
      <w:r>
        <w:rPr>
          <w:rFonts w:ascii="Times New Roman" w:hAnsi="Times New Roman"/>
          <w:b/>
          <w:sz w:val="24"/>
        </w:rPr>
        <w:t>» «Волшебные звуки»во 2 классе</w:t>
      </w:r>
    </w:p>
    <w:p w:rsidR="00A02E6E" w:rsidRDefault="00A02E6E" w:rsidP="006F63B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(функциональная грамотность – глобальные компетенции)</w:t>
      </w:r>
    </w:p>
    <w:p w:rsidR="00A02E6E" w:rsidRPr="007C756E" w:rsidRDefault="00A02E6E" w:rsidP="007C756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Учитель: Тертышная С.Н.</w:t>
      </w:r>
      <w:bookmarkStart w:id="0" w:name="_GoBack"/>
      <w:bookmarkEnd w:id="0"/>
    </w:p>
    <w:p w:rsidR="00A02E6E" w:rsidRDefault="00A02E6E" w:rsidP="006F63B5">
      <w:pPr>
        <w:jc w:val="center"/>
        <w:rPr>
          <w:rFonts w:ascii="Times New Roman" w:hAnsi="Times New Roman"/>
          <w:b/>
          <w:sz w:val="24"/>
        </w:rPr>
      </w:pPr>
    </w:p>
    <w:p w:rsidR="00A02E6E" w:rsidRPr="006F63B5" w:rsidRDefault="00A02E6E" w:rsidP="006F63B5">
      <w:pPr>
        <w:spacing w:after="0"/>
        <w:rPr>
          <w:rFonts w:ascii="Times New Roman" w:hAnsi="Times New Roman"/>
          <w:sz w:val="24"/>
        </w:rPr>
      </w:pPr>
      <w:r w:rsidRPr="006F63B5">
        <w:rPr>
          <w:rFonts w:ascii="Times New Roman" w:hAnsi="Times New Roman"/>
          <w:b/>
          <w:sz w:val="24"/>
        </w:rPr>
        <w:t>Тема</w:t>
      </w:r>
      <w:r w:rsidRPr="006F63B5">
        <w:rPr>
          <w:rFonts w:ascii="Times New Roman" w:hAnsi="Times New Roman"/>
          <w:sz w:val="24"/>
        </w:rPr>
        <w:t>: «Волшебные звуки»</w:t>
      </w:r>
    </w:p>
    <w:p w:rsidR="00A02E6E" w:rsidRPr="006F63B5" w:rsidRDefault="00A02E6E" w:rsidP="006F63B5">
      <w:pPr>
        <w:spacing w:after="0"/>
        <w:rPr>
          <w:rFonts w:ascii="Times New Roman" w:hAnsi="Times New Roman"/>
          <w:sz w:val="24"/>
        </w:rPr>
      </w:pPr>
      <w:r w:rsidRPr="006F63B5">
        <w:rPr>
          <w:rFonts w:ascii="Times New Roman" w:hAnsi="Times New Roman"/>
          <w:b/>
          <w:sz w:val="24"/>
        </w:rPr>
        <w:t>Цель:</w:t>
      </w:r>
      <w:r w:rsidRPr="006F63B5">
        <w:rPr>
          <w:rFonts w:ascii="Times New Roman" w:hAnsi="Times New Roman"/>
          <w:sz w:val="24"/>
        </w:rPr>
        <w:t xml:space="preserve"> организация обучающихся для обучения чтению гласных букв </w:t>
      </w:r>
    </w:p>
    <w:p w:rsidR="00A02E6E" w:rsidRPr="006F63B5" w:rsidRDefault="00A02E6E" w:rsidP="006F63B5">
      <w:pPr>
        <w:spacing w:after="0"/>
        <w:rPr>
          <w:rFonts w:ascii="Times New Roman" w:hAnsi="Times New Roman"/>
          <w:sz w:val="24"/>
        </w:rPr>
      </w:pPr>
      <w:r w:rsidRPr="006F63B5">
        <w:rPr>
          <w:rFonts w:ascii="Times New Roman" w:hAnsi="Times New Roman"/>
          <w:sz w:val="24"/>
        </w:rPr>
        <w:t xml:space="preserve">в  </w:t>
      </w:r>
      <w:r w:rsidRPr="006F63B5">
        <w:rPr>
          <w:rFonts w:ascii="Times New Roman" w:hAnsi="Times New Roman"/>
          <w:sz w:val="24"/>
          <w:lang w:val="de-DE"/>
        </w:rPr>
        <w:t>I</w:t>
      </w:r>
      <w:r w:rsidRPr="006F63B5">
        <w:rPr>
          <w:rFonts w:ascii="Times New Roman" w:hAnsi="Times New Roman"/>
          <w:sz w:val="24"/>
        </w:rPr>
        <w:t xml:space="preserve">  и </w:t>
      </w:r>
      <w:r w:rsidRPr="006F63B5">
        <w:rPr>
          <w:rFonts w:ascii="Times New Roman" w:hAnsi="Times New Roman"/>
          <w:sz w:val="24"/>
          <w:lang w:val="de-DE"/>
        </w:rPr>
        <w:t>II</w:t>
      </w:r>
      <w:r w:rsidRPr="006F63B5">
        <w:rPr>
          <w:rFonts w:ascii="Times New Roman" w:hAnsi="Times New Roman"/>
          <w:sz w:val="24"/>
        </w:rPr>
        <w:t xml:space="preserve"> типах  слогов  в  английском  языке</w:t>
      </w:r>
    </w:p>
    <w:p w:rsidR="00A02E6E" w:rsidRPr="006F63B5" w:rsidRDefault="00A02E6E" w:rsidP="006F63B5">
      <w:pPr>
        <w:spacing w:after="0"/>
        <w:rPr>
          <w:rFonts w:ascii="Times New Roman" w:hAnsi="Times New Roman"/>
          <w:b/>
          <w:sz w:val="24"/>
        </w:rPr>
      </w:pPr>
      <w:r w:rsidRPr="006F63B5">
        <w:rPr>
          <w:rFonts w:ascii="Times New Roman" w:hAnsi="Times New Roman"/>
          <w:b/>
          <w:sz w:val="24"/>
        </w:rPr>
        <w:t>Задачи урока:</w:t>
      </w:r>
    </w:p>
    <w:p w:rsidR="00A02E6E" w:rsidRPr="006F63B5" w:rsidRDefault="00A02E6E" w:rsidP="006F63B5">
      <w:pPr>
        <w:spacing w:after="0"/>
        <w:rPr>
          <w:rFonts w:ascii="Times New Roman" w:hAnsi="Times New Roman"/>
          <w:i/>
          <w:sz w:val="24"/>
        </w:rPr>
      </w:pPr>
      <w:r w:rsidRPr="006F63B5">
        <w:rPr>
          <w:rFonts w:ascii="Times New Roman" w:hAnsi="Times New Roman"/>
          <w:i/>
          <w:sz w:val="24"/>
        </w:rPr>
        <w:t>Образовательные:</w:t>
      </w:r>
    </w:p>
    <w:p w:rsidR="00A02E6E" w:rsidRPr="006F63B5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совершенствовать</w:t>
      </w:r>
      <w:r w:rsidRPr="006F63B5">
        <w:rPr>
          <w:rFonts w:ascii="Times New Roman" w:hAnsi="Times New Roman"/>
          <w:sz w:val="24"/>
        </w:rPr>
        <w:t xml:space="preserve">  навыков  монологической  речи</w:t>
      </w:r>
      <w:r>
        <w:rPr>
          <w:rFonts w:ascii="Times New Roman" w:hAnsi="Times New Roman"/>
          <w:sz w:val="24"/>
        </w:rPr>
        <w:t>;</w:t>
      </w:r>
    </w:p>
    <w:p w:rsidR="00A02E6E" w:rsidRPr="006F63B5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</w:t>
      </w:r>
      <w:r w:rsidRPr="006F63B5">
        <w:rPr>
          <w:rFonts w:ascii="Times New Roman" w:hAnsi="Times New Roman"/>
          <w:sz w:val="24"/>
        </w:rPr>
        <w:t xml:space="preserve">втоматизировать ранее изученный материал по правилам чтения гласных </w:t>
      </w:r>
    </w:p>
    <w:p w:rsidR="00A02E6E" w:rsidRDefault="00A02E6E" w:rsidP="006F63B5">
      <w:pPr>
        <w:spacing w:after="0"/>
        <w:rPr>
          <w:rFonts w:ascii="Times New Roman" w:hAnsi="Times New Roman"/>
          <w:sz w:val="24"/>
        </w:rPr>
      </w:pPr>
      <w:r w:rsidRPr="006F63B5">
        <w:rPr>
          <w:rFonts w:ascii="Times New Roman" w:hAnsi="Times New Roman"/>
          <w:sz w:val="24"/>
        </w:rPr>
        <w:t>букв в разны</w:t>
      </w:r>
      <w:r>
        <w:rPr>
          <w:rFonts w:ascii="Times New Roman" w:hAnsi="Times New Roman"/>
          <w:sz w:val="24"/>
        </w:rPr>
        <w:t>х позициях в английском языке;</w:t>
      </w:r>
    </w:p>
    <w:p w:rsidR="00A02E6E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F63B5">
        <w:rPr>
          <w:rFonts w:ascii="Times New Roman" w:hAnsi="Times New Roman"/>
          <w:sz w:val="24"/>
        </w:rPr>
        <w:t xml:space="preserve">тренировать  навыки  и  умения  в  использованиилексического </w:t>
      </w:r>
      <w:r>
        <w:rPr>
          <w:rFonts w:ascii="Times New Roman" w:hAnsi="Times New Roman"/>
          <w:sz w:val="24"/>
        </w:rPr>
        <w:t xml:space="preserve"> и  грамматического  материала, </w:t>
      </w:r>
      <w:r w:rsidRPr="006F63B5">
        <w:rPr>
          <w:rFonts w:ascii="Times New Roman" w:hAnsi="Times New Roman"/>
          <w:sz w:val="24"/>
        </w:rPr>
        <w:t xml:space="preserve">навыки  перевода  санглийского  языка  на </w:t>
      </w:r>
      <w:r>
        <w:rPr>
          <w:rFonts w:ascii="Times New Roman" w:hAnsi="Times New Roman"/>
          <w:sz w:val="24"/>
        </w:rPr>
        <w:t xml:space="preserve"> русский  язык;</w:t>
      </w:r>
    </w:p>
    <w:p w:rsidR="00A02E6E" w:rsidRPr="006F63B5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6F63B5">
        <w:rPr>
          <w:rFonts w:ascii="Times New Roman" w:hAnsi="Times New Roman"/>
          <w:sz w:val="24"/>
        </w:rPr>
        <w:t xml:space="preserve"> совершенствовать  навыки  и  умения учащихся при смысловом чтении.</w:t>
      </w:r>
    </w:p>
    <w:p w:rsidR="00A02E6E" w:rsidRPr="006F63B5" w:rsidRDefault="00A02E6E" w:rsidP="006F63B5">
      <w:pPr>
        <w:spacing w:after="0"/>
        <w:rPr>
          <w:rFonts w:ascii="Times New Roman" w:hAnsi="Times New Roman"/>
          <w:i/>
          <w:sz w:val="24"/>
        </w:rPr>
      </w:pPr>
      <w:r w:rsidRPr="006F63B5">
        <w:rPr>
          <w:rFonts w:ascii="Times New Roman" w:hAnsi="Times New Roman"/>
          <w:i/>
          <w:sz w:val="24"/>
        </w:rPr>
        <w:t>Развивающие:</w:t>
      </w:r>
    </w:p>
    <w:p w:rsidR="00A02E6E" w:rsidRPr="006F63B5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читательской грамотности</w:t>
      </w:r>
    </w:p>
    <w:p w:rsidR="00A02E6E" w:rsidRPr="006F63B5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фонетического слуха учащихся;</w:t>
      </w:r>
    </w:p>
    <w:p w:rsidR="00A02E6E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</w:t>
      </w:r>
      <w:r w:rsidRPr="006F63B5">
        <w:rPr>
          <w:rFonts w:ascii="Times New Roman" w:hAnsi="Times New Roman"/>
          <w:sz w:val="24"/>
        </w:rPr>
        <w:t xml:space="preserve"> оперативной</w:t>
      </w:r>
      <w:r>
        <w:rPr>
          <w:rFonts w:ascii="Times New Roman" w:hAnsi="Times New Roman"/>
          <w:sz w:val="24"/>
        </w:rPr>
        <w:t xml:space="preserve"> памяти и концентрации внимания;</w:t>
      </w:r>
    </w:p>
    <w:p w:rsidR="00A02E6E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скорости чтения;</w:t>
      </w:r>
    </w:p>
    <w:p w:rsidR="00A02E6E" w:rsidRPr="006F63B5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</w:t>
      </w:r>
      <w:r w:rsidRPr="006F63B5">
        <w:rPr>
          <w:rFonts w:ascii="Times New Roman" w:hAnsi="Times New Roman"/>
          <w:sz w:val="24"/>
        </w:rPr>
        <w:t xml:space="preserve"> творческого воображения и фантазии у школьников.</w:t>
      </w:r>
    </w:p>
    <w:p w:rsidR="00A02E6E" w:rsidRPr="006F63B5" w:rsidRDefault="00A02E6E" w:rsidP="006F63B5">
      <w:pPr>
        <w:spacing w:after="0"/>
        <w:rPr>
          <w:rFonts w:ascii="Times New Roman" w:hAnsi="Times New Roman"/>
          <w:i/>
          <w:sz w:val="24"/>
        </w:rPr>
      </w:pPr>
      <w:r w:rsidRPr="006F63B5">
        <w:rPr>
          <w:rFonts w:ascii="Times New Roman" w:hAnsi="Times New Roman"/>
          <w:i/>
          <w:sz w:val="24"/>
        </w:rPr>
        <w:t>Воспитательные:</w:t>
      </w:r>
    </w:p>
    <w:p w:rsidR="00A02E6E" w:rsidRPr="006F63B5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формировать устойчивый</w:t>
      </w:r>
      <w:r w:rsidRPr="006F63B5">
        <w:rPr>
          <w:rFonts w:ascii="Times New Roman" w:hAnsi="Times New Roman"/>
          <w:sz w:val="24"/>
        </w:rPr>
        <w:t xml:space="preserve"> интерес к дальнейшему изучению английского </w:t>
      </w:r>
    </w:p>
    <w:p w:rsidR="00A02E6E" w:rsidRPr="006F63B5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языка  и  уважительное</w:t>
      </w:r>
      <w:r w:rsidRPr="006F63B5">
        <w:rPr>
          <w:rFonts w:ascii="Times New Roman" w:hAnsi="Times New Roman"/>
          <w:sz w:val="24"/>
        </w:rPr>
        <w:t xml:space="preserve">  отношени</w:t>
      </w:r>
      <w:r>
        <w:rPr>
          <w:rFonts w:ascii="Times New Roman" w:hAnsi="Times New Roman"/>
          <w:sz w:val="24"/>
        </w:rPr>
        <w:t>е</w:t>
      </w:r>
      <w:r w:rsidRPr="006F63B5">
        <w:rPr>
          <w:rFonts w:ascii="Times New Roman" w:hAnsi="Times New Roman"/>
          <w:sz w:val="24"/>
        </w:rPr>
        <w:t xml:space="preserve">  к  культуре  другого  народа  у  младших </w:t>
      </w:r>
    </w:p>
    <w:p w:rsidR="00A02E6E" w:rsidRPr="006F63B5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школьников;</w:t>
      </w:r>
    </w:p>
    <w:p w:rsidR="00A02E6E" w:rsidRDefault="00A02E6E" w:rsidP="006F63B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формировать</w:t>
      </w:r>
      <w:r w:rsidRPr="006F63B5">
        <w:rPr>
          <w:rFonts w:ascii="Times New Roman" w:hAnsi="Times New Roman"/>
          <w:sz w:val="24"/>
        </w:rPr>
        <w:t xml:space="preserve"> коммуника</w:t>
      </w:r>
      <w:r>
        <w:rPr>
          <w:rFonts w:ascii="Times New Roman" w:hAnsi="Times New Roman"/>
          <w:sz w:val="24"/>
        </w:rPr>
        <w:t>тивную компетенцию</w:t>
      </w:r>
      <w:r w:rsidRPr="006F63B5">
        <w:rPr>
          <w:rFonts w:ascii="Times New Roman" w:hAnsi="Times New Roman"/>
          <w:sz w:val="24"/>
        </w:rPr>
        <w:t xml:space="preserve"> учащихся.</w:t>
      </w:r>
    </w:p>
    <w:p w:rsidR="00A02E6E" w:rsidRDefault="00A02E6E" w:rsidP="0004616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02E6E" w:rsidRDefault="00A02E6E" w:rsidP="00046169">
      <w:pPr>
        <w:spacing w:after="0"/>
        <w:jc w:val="center"/>
        <w:rPr>
          <w:rFonts w:ascii="Times New Roman" w:hAnsi="Times New Roman"/>
          <w:b/>
          <w:sz w:val="24"/>
          <w:lang w:val="en-US"/>
        </w:rPr>
      </w:pPr>
      <w:r w:rsidRPr="00B15FC0">
        <w:rPr>
          <w:rFonts w:ascii="Times New Roman" w:hAnsi="Times New Roman"/>
          <w:b/>
          <w:sz w:val="24"/>
        </w:rPr>
        <w:t>Ход мероприятия:</w:t>
      </w:r>
    </w:p>
    <w:p w:rsidR="00A02E6E" w:rsidRPr="00B15FC0" w:rsidRDefault="00A02E6E" w:rsidP="00046169">
      <w:pPr>
        <w:spacing w:after="0"/>
        <w:jc w:val="center"/>
        <w:rPr>
          <w:rFonts w:ascii="Times New Roman" w:hAnsi="Times New Roman"/>
          <w:b/>
          <w:sz w:val="24"/>
          <w:lang w:val="en-US"/>
        </w:rPr>
      </w:pPr>
    </w:p>
    <w:p w:rsidR="00A02E6E" w:rsidRPr="00B15FC0" w:rsidRDefault="00A02E6E" w:rsidP="0004616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u w:val="single"/>
        </w:rPr>
      </w:pPr>
      <w:r w:rsidRPr="00B15FC0">
        <w:rPr>
          <w:rFonts w:ascii="Times New Roman" w:hAnsi="Times New Roman"/>
          <w:b/>
          <w:sz w:val="24"/>
          <w:u w:val="single"/>
        </w:rPr>
        <w:t>Организационный момент</w:t>
      </w:r>
    </w:p>
    <w:p w:rsidR="00A02E6E" w:rsidRPr="00046169" w:rsidRDefault="00A02E6E" w:rsidP="00046169">
      <w:pPr>
        <w:spacing w:after="0"/>
        <w:rPr>
          <w:rFonts w:ascii="Times New Roman" w:hAnsi="Times New Roman"/>
          <w:sz w:val="24"/>
          <w:lang w:val="en-US"/>
        </w:rPr>
      </w:pPr>
      <w:r w:rsidRPr="00046169">
        <w:rPr>
          <w:rFonts w:ascii="Times New Roman" w:hAnsi="Times New Roman"/>
          <w:sz w:val="24"/>
        </w:rPr>
        <w:t>Приветствие</w:t>
      </w:r>
      <w:r w:rsidRPr="00495FBD">
        <w:rPr>
          <w:rFonts w:ascii="Times New Roman" w:hAnsi="Times New Roman"/>
          <w:sz w:val="24"/>
          <w:lang w:val="en-US"/>
        </w:rPr>
        <w:t xml:space="preserve">: </w:t>
      </w:r>
      <w:r w:rsidRPr="00046169">
        <w:rPr>
          <w:rFonts w:ascii="Times New Roman" w:hAnsi="Times New Roman"/>
          <w:sz w:val="24"/>
          <w:lang w:val="en-US"/>
        </w:rPr>
        <w:t xml:space="preserve">Good </w:t>
      </w:r>
      <w:r>
        <w:rPr>
          <w:rFonts w:ascii="Times New Roman" w:hAnsi="Times New Roman"/>
          <w:sz w:val="24"/>
          <w:lang w:val="en-US"/>
        </w:rPr>
        <w:t>afternoon</w:t>
      </w:r>
      <w:r w:rsidRPr="00046169">
        <w:rPr>
          <w:rFonts w:ascii="Times New Roman" w:hAnsi="Times New Roman"/>
          <w:sz w:val="24"/>
          <w:lang w:val="en-US"/>
        </w:rPr>
        <w:t>, children! I am glad to see you.</w:t>
      </w:r>
    </w:p>
    <w:p w:rsidR="00A02E6E" w:rsidRPr="00046169" w:rsidRDefault="00A02E6E" w:rsidP="00046169">
      <w:pPr>
        <w:spacing w:after="0"/>
        <w:rPr>
          <w:rFonts w:ascii="Times New Roman" w:hAnsi="Times New Roman"/>
          <w:sz w:val="24"/>
        </w:rPr>
      </w:pPr>
      <w:r w:rsidRPr="00046169">
        <w:rPr>
          <w:rFonts w:ascii="Times New Roman" w:hAnsi="Times New Roman"/>
          <w:sz w:val="24"/>
        </w:rPr>
        <w:t xml:space="preserve">Ребята,  тема  нашего  </w:t>
      </w:r>
      <w:r>
        <w:rPr>
          <w:rFonts w:ascii="Times New Roman" w:hAnsi="Times New Roman"/>
          <w:sz w:val="24"/>
        </w:rPr>
        <w:t>мероприятия</w:t>
      </w:r>
      <w:r w:rsidRPr="00046169">
        <w:rPr>
          <w:rFonts w:ascii="Times New Roman" w:hAnsi="Times New Roman"/>
          <w:sz w:val="24"/>
        </w:rPr>
        <w:t xml:space="preserve"> «Волшебные звуки»</w:t>
      </w:r>
      <w:r>
        <w:rPr>
          <w:rFonts w:ascii="Times New Roman" w:hAnsi="Times New Roman"/>
          <w:sz w:val="24"/>
        </w:rPr>
        <w:t>.  М</w:t>
      </w:r>
      <w:r w:rsidRPr="00046169">
        <w:rPr>
          <w:rFonts w:ascii="Times New Roman" w:hAnsi="Times New Roman"/>
          <w:sz w:val="24"/>
        </w:rPr>
        <w:t xml:space="preserve">ы с вами сегодня </w:t>
      </w:r>
    </w:p>
    <w:p w:rsidR="00A02E6E" w:rsidRPr="00495FBD" w:rsidRDefault="00A02E6E" w:rsidP="00046169">
      <w:pPr>
        <w:spacing w:after="0"/>
        <w:rPr>
          <w:rFonts w:ascii="Times New Roman" w:hAnsi="Times New Roman"/>
          <w:sz w:val="24"/>
        </w:rPr>
      </w:pPr>
      <w:r w:rsidRPr="00046169">
        <w:rPr>
          <w:rFonts w:ascii="Times New Roman" w:hAnsi="Times New Roman"/>
          <w:sz w:val="24"/>
        </w:rPr>
        <w:t>поиграем и вспомним вс</w:t>
      </w:r>
      <w:r>
        <w:rPr>
          <w:rFonts w:ascii="Times New Roman" w:hAnsi="Times New Roman"/>
          <w:sz w:val="24"/>
        </w:rPr>
        <w:t xml:space="preserve">е звуки, которые мы уже изучили, а особое внимание мы уделим гласным звукам. </w:t>
      </w:r>
    </w:p>
    <w:p w:rsidR="00A02E6E" w:rsidRPr="00495FBD" w:rsidRDefault="00A02E6E" w:rsidP="00046169">
      <w:pPr>
        <w:spacing w:after="0"/>
        <w:rPr>
          <w:rFonts w:ascii="Times New Roman" w:hAnsi="Times New Roman"/>
          <w:sz w:val="24"/>
        </w:rPr>
      </w:pPr>
    </w:p>
    <w:p w:rsidR="00A02E6E" w:rsidRPr="00B15FC0" w:rsidRDefault="00A02E6E" w:rsidP="0004616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u w:val="single"/>
        </w:rPr>
      </w:pPr>
      <w:r w:rsidRPr="00B15FC0">
        <w:rPr>
          <w:rFonts w:ascii="Times New Roman" w:hAnsi="Times New Roman"/>
          <w:b/>
          <w:sz w:val="24"/>
          <w:u w:val="single"/>
        </w:rPr>
        <w:t>Актуализация знаний</w:t>
      </w:r>
    </w:p>
    <w:p w:rsidR="00A02E6E" w:rsidRDefault="00A02E6E" w:rsidP="0004616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 для начала, давайте вспомним, сколько букв в алфавите? (</w:t>
      </w:r>
      <w:r w:rsidRPr="00046169">
        <w:rPr>
          <w:rFonts w:ascii="Times New Roman" w:hAnsi="Times New Roman"/>
          <w:i/>
          <w:sz w:val="24"/>
        </w:rPr>
        <w:t>26)</w:t>
      </w:r>
    </w:p>
    <w:p w:rsidR="00A02E6E" w:rsidRDefault="00A02E6E" w:rsidP="0004616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Сколько согласных? (</w:t>
      </w:r>
      <w:r w:rsidRPr="00046169">
        <w:rPr>
          <w:rFonts w:ascii="Times New Roman" w:hAnsi="Times New Roman"/>
          <w:i/>
          <w:sz w:val="24"/>
        </w:rPr>
        <w:t>20)</w:t>
      </w:r>
    </w:p>
    <w:p w:rsidR="00A02E6E" w:rsidRDefault="00A02E6E" w:rsidP="0004616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Сколько гласных? (</w:t>
      </w:r>
      <w:r w:rsidRPr="00046169">
        <w:rPr>
          <w:rFonts w:ascii="Times New Roman" w:hAnsi="Times New Roman"/>
          <w:i/>
          <w:sz w:val="24"/>
        </w:rPr>
        <w:t>6</w:t>
      </w:r>
      <w:r>
        <w:rPr>
          <w:rFonts w:ascii="Times New Roman" w:hAnsi="Times New Roman"/>
          <w:sz w:val="24"/>
        </w:rPr>
        <w:t>)</w:t>
      </w:r>
    </w:p>
    <w:p w:rsidR="00A02E6E" w:rsidRDefault="00A02E6E" w:rsidP="0004616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А сколько звуков? (</w:t>
      </w:r>
      <w:r w:rsidRPr="00046169">
        <w:rPr>
          <w:rFonts w:ascii="Times New Roman" w:hAnsi="Times New Roman"/>
          <w:i/>
          <w:sz w:val="24"/>
        </w:rPr>
        <w:t>44)</w:t>
      </w:r>
    </w:p>
    <w:p w:rsidR="00A02E6E" w:rsidRDefault="00A02E6E" w:rsidP="0004616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46169">
        <w:rPr>
          <w:rFonts w:ascii="Times New Roman" w:hAnsi="Times New Roman"/>
          <w:sz w:val="24"/>
        </w:rPr>
        <w:t>А почему звуков больше</w:t>
      </w:r>
      <w:r>
        <w:rPr>
          <w:rFonts w:ascii="Times New Roman" w:hAnsi="Times New Roman"/>
          <w:sz w:val="24"/>
        </w:rPr>
        <w:t>,</w:t>
      </w:r>
      <w:r w:rsidRPr="00046169">
        <w:rPr>
          <w:rFonts w:ascii="Times New Roman" w:hAnsi="Times New Roman"/>
          <w:sz w:val="24"/>
        </w:rPr>
        <w:t xml:space="preserve"> чем букв?</w:t>
      </w:r>
      <w:r>
        <w:rPr>
          <w:rFonts w:ascii="Times New Roman" w:hAnsi="Times New Roman"/>
          <w:sz w:val="24"/>
        </w:rPr>
        <w:t xml:space="preserve"> (</w:t>
      </w:r>
      <w:r w:rsidRPr="00046169">
        <w:rPr>
          <w:rFonts w:ascii="Times New Roman" w:hAnsi="Times New Roman"/>
          <w:i/>
          <w:sz w:val="24"/>
        </w:rPr>
        <w:t>Потому что одна буква может давать несколько звуков)</w:t>
      </w:r>
      <w:r>
        <w:rPr>
          <w:rFonts w:ascii="Times New Roman" w:hAnsi="Times New Roman"/>
          <w:sz w:val="24"/>
        </w:rPr>
        <w:t xml:space="preserve">. </w:t>
      </w:r>
    </w:p>
    <w:p w:rsidR="00A02E6E" w:rsidRDefault="00A02E6E" w:rsidP="0004616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В чем особенность буквы </w:t>
      </w:r>
      <w:r w:rsidRPr="00046169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sz w:val="24"/>
        </w:rPr>
        <w:t xml:space="preserve"> в конце слова? (</w:t>
      </w:r>
      <w:r w:rsidRPr="00046169">
        <w:rPr>
          <w:rFonts w:ascii="Times New Roman" w:hAnsi="Times New Roman"/>
          <w:i/>
          <w:sz w:val="24"/>
        </w:rPr>
        <w:t>Немая - Букву е в конце слова пишем, но не читаем и не слышим!)</w:t>
      </w:r>
    </w:p>
    <w:p w:rsidR="00A02E6E" w:rsidRPr="00B15FC0" w:rsidRDefault="00A02E6E" w:rsidP="00046169">
      <w:pPr>
        <w:spacing w:after="0"/>
        <w:rPr>
          <w:rFonts w:ascii="Times New Roman" w:hAnsi="Times New Roman"/>
          <w:b/>
          <w:sz w:val="24"/>
          <w:u w:val="single"/>
        </w:rPr>
      </w:pPr>
      <w:r w:rsidRPr="00B15FC0">
        <w:rPr>
          <w:rFonts w:ascii="Times New Roman" w:hAnsi="Times New Roman"/>
          <w:b/>
          <w:sz w:val="24"/>
          <w:u w:val="single"/>
        </w:rPr>
        <w:t>3. Фонетическая разминка</w:t>
      </w:r>
    </w:p>
    <w:p w:rsidR="00A02E6E" w:rsidRDefault="00A02E6E" w:rsidP="0004616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Давайте проговорим все вместе алфавит (</w:t>
      </w:r>
      <w:r w:rsidRPr="001117EF">
        <w:rPr>
          <w:rFonts w:ascii="Times New Roman" w:hAnsi="Times New Roman"/>
          <w:i/>
          <w:sz w:val="24"/>
        </w:rPr>
        <w:t>Проговаривают алфавит</w:t>
      </w:r>
      <w:r>
        <w:rPr>
          <w:rFonts w:ascii="Times New Roman" w:hAnsi="Times New Roman"/>
          <w:sz w:val="24"/>
        </w:rPr>
        <w:t>)</w:t>
      </w:r>
    </w:p>
    <w:p w:rsidR="00A02E6E" w:rsidRPr="001117EF" w:rsidRDefault="00A02E6E" w:rsidP="001117E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1117EF">
        <w:rPr>
          <w:rFonts w:ascii="Times New Roman" w:hAnsi="Times New Roman"/>
          <w:sz w:val="24"/>
        </w:rPr>
        <w:t>Что обо</w:t>
      </w:r>
      <w:r>
        <w:rPr>
          <w:rFonts w:ascii="Times New Roman" w:hAnsi="Times New Roman"/>
          <w:sz w:val="24"/>
        </w:rPr>
        <w:t>значают этим знаком  [  ].(</w:t>
      </w:r>
      <w:r w:rsidRPr="001117EF">
        <w:rPr>
          <w:rFonts w:ascii="Times New Roman" w:hAnsi="Times New Roman"/>
          <w:i/>
          <w:sz w:val="24"/>
        </w:rPr>
        <w:t>Транскрипция</w:t>
      </w:r>
      <w:r w:rsidRPr="001117EF">
        <w:rPr>
          <w:rFonts w:ascii="Times New Roman" w:hAnsi="Times New Roman"/>
          <w:sz w:val="24"/>
        </w:rPr>
        <w:t>).</w:t>
      </w:r>
    </w:p>
    <w:p w:rsidR="00A02E6E" w:rsidRDefault="00A02E6E" w:rsidP="001117E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1117EF">
        <w:rPr>
          <w:rFonts w:ascii="Times New Roman" w:hAnsi="Times New Roman"/>
          <w:sz w:val="24"/>
        </w:rPr>
        <w:t>Как обозначается длинный гласный звук?  ([:]).</w:t>
      </w:r>
    </w:p>
    <w:p w:rsidR="00A02E6E" w:rsidRDefault="00A02E6E" w:rsidP="0004616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 теперь давайте вспомним звуки (</w:t>
      </w:r>
      <w:r w:rsidRPr="001117EF">
        <w:rPr>
          <w:rFonts w:ascii="Times New Roman" w:hAnsi="Times New Roman"/>
          <w:i/>
          <w:sz w:val="24"/>
        </w:rPr>
        <w:t>Называют звуки на карточках</w:t>
      </w:r>
      <w:r>
        <w:rPr>
          <w:rFonts w:ascii="Times New Roman" w:hAnsi="Times New Roman"/>
          <w:sz w:val="24"/>
        </w:rPr>
        <w:t>)</w:t>
      </w:r>
    </w:p>
    <w:p w:rsidR="00A02E6E" w:rsidRPr="00495FBD" w:rsidRDefault="00A02E6E" w:rsidP="0004616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Давайте вспомним типы слогов, которые мы с вами изучали (</w:t>
      </w:r>
      <w:r w:rsidRPr="00D41A0A">
        <w:rPr>
          <w:rFonts w:ascii="Times New Roman" w:hAnsi="Times New Roman"/>
          <w:i/>
          <w:sz w:val="24"/>
        </w:rPr>
        <w:t>1 тип – открытый слог, 2 тип – закрытый слог)</w:t>
      </w:r>
    </w:p>
    <w:p w:rsidR="00A02E6E" w:rsidRPr="00495FBD" w:rsidRDefault="00A02E6E" w:rsidP="00046169">
      <w:pPr>
        <w:spacing w:after="0"/>
        <w:rPr>
          <w:rFonts w:ascii="Times New Roman" w:hAnsi="Times New Roman"/>
          <w:i/>
          <w:sz w:val="24"/>
        </w:rPr>
      </w:pPr>
    </w:p>
    <w:p w:rsidR="00A02E6E" w:rsidRPr="00B15FC0" w:rsidRDefault="00A02E6E" w:rsidP="00046169">
      <w:pPr>
        <w:spacing w:after="0"/>
        <w:rPr>
          <w:rFonts w:ascii="Times New Roman" w:hAnsi="Times New Roman"/>
          <w:b/>
          <w:sz w:val="24"/>
          <w:u w:val="single"/>
        </w:rPr>
      </w:pPr>
      <w:r w:rsidRPr="00B15FC0">
        <w:rPr>
          <w:rFonts w:ascii="Times New Roman" w:hAnsi="Times New Roman"/>
          <w:b/>
          <w:sz w:val="24"/>
          <w:u w:val="single"/>
        </w:rPr>
        <w:t>4. Игры на отработку гласных звуков</w:t>
      </w:r>
    </w:p>
    <w:p w:rsidR="00A02E6E" w:rsidRPr="00D22D09" w:rsidRDefault="00A02E6E" w:rsidP="0004616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Итак, все буквы и звуки мы повторили, теперь давайте поиграем. Почему наше мероприятие называется «Волшебные звуки»? (</w:t>
      </w:r>
      <w:r w:rsidRPr="00D22D09">
        <w:rPr>
          <w:rFonts w:ascii="Times New Roman" w:hAnsi="Times New Roman"/>
          <w:i/>
          <w:sz w:val="24"/>
        </w:rPr>
        <w:t>Потому что гласные буквы могут давать не один звук, как и некоторые согласные)</w:t>
      </w:r>
    </w:p>
    <w:p w:rsidR="00A02E6E" w:rsidRDefault="00A02E6E" w:rsidP="00046169">
      <w:pPr>
        <w:spacing w:after="0"/>
        <w:rPr>
          <w:rFonts w:ascii="Times New Roman" w:hAnsi="Times New Roman"/>
          <w:sz w:val="24"/>
        </w:rPr>
      </w:pPr>
    </w:p>
    <w:p w:rsidR="00A02E6E" w:rsidRPr="00D22D09" w:rsidRDefault="00A02E6E" w:rsidP="00046169">
      <w:pPr>
        <w:spacing w:after="0"/>
        <w:rPr>
          <w:rFonts w:ascii="Times New Roman" w:hAnsi="Times New Roman"/>
          <w:b/>
          <w:sz w:val="24"/>
        </w:rPr>
      </w:pPr>
      <w:r w:rsidRPr="00D22D09">
        <w:rPr>
          <w:rFonts w:ascii="Times New Roman" w:hAnsi="Times New Roman"/>
          <w:b/>
          <w:sz w:val="24"/>
        </w:rPr>
        <w:t>1. Игра «Бабочка»</w:t>
      </w:r>
    </w:p>
    <w:p w:rsidR="00A02E6E" w:rsidRDefault="00A02E6E" w:rsidP="0004616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Бабочка растеряла свои цветные кружочки со своих крылышек, но они особенные, на них написаны гласные звуки. На левом крылышке звуки 1 типа, на правом – 2 типа. Подходим к доске и прикрепляем кружочки.</w:t>
      </w:r>
    </w:p>
    <w:p w:rsidR="00A02E6E" w:rsidRDefault="00A02E6E" w:rsidP="00046169">
      <w:pPr>
        <w:spacing w:after="0"/>
        <w:rPr>
          <w:rFonts w:ascii="Times New Roman" w:hAnsi="Times New Roman"/>
          <w:sz w:val="24"/>
        </w:rPr>
      </w:pPr>
    </w:p>
    <w:p w:rsidR="00A02E6E" w:rsidRPr="00D22D09" w:rsidRDefault="00A02E6E" w:rsidP="00D22D09">
      <w:pPr>
        <w:spacing w:after="0"/>
        <w:rPr>
          <w:rFonts w:ascii="Times New Roman" w:hAnsi="Times New Roman"/>
          <w:b/>
          <w:sz w:val="24"/>
        </w:rPr>
      </w:pPr>
      <w:r w:rsidRPr="00D22D09">
        <w:rPr>
          <w:rFonts w:ascii="Times New Roman" w:hAnsi="Times New Roman"/>
          <w:b/>
          <w:sz w:val="24"/>
        </w:rPr>
        <w:t>2.Игра «Найди моё имя»</w:t>
      </w:r>
    </w:p>
    <w:p w:rsidR="00A02E6E" w:rsidRDefault="00A02E6E" w:rsidP="00D22D0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Соединить линиями букву, ее название в алфавите и звук, который она дает в закрытом слоге.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6"/>
        <w:gridCol w:w="1596"/>
        <w:gridCol w:w="1843"/>
      </w:tblGrid>
      <w:tr w:rsidR="00A02E6E" w:rsidRPr="009245DA" w:rsidTr="009245DA">
        <w:tc>
          <w:tcPr>
            <w:tcW w:w="1806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lang w:val="en-US"/>
              </w:rPr>
              <w:t>Aa</w:t>
            </w:r>
          </w:p>
        </w:tc>
        <w:tc>
          <w:tcPr>
            <w:tcW w:w="1596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[juː]</w:t>
            </w:r>
          </w:p>
        </w:tc>
        <w:tc>
          <w:tcPr>
            <w:tcW w:w="1843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[e]</w:t>
            </w:r>
          </w:p>
        </w:tc>
      </w:tr>
      <w:tr w:rsidR="00A02E6E" w:rsidRPr="009245DA" w:rsidTr="009245DA">
        <w:tc>
          <w:tcPr>
            <w:tcW w:w="1806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lang w:val="en-US"/>
              </w:rPr>
              <w:t>Ee</w:t>
            </w:r>
          </w:p>
        </w:tc>
        <w:tc>
          <w:tcPr>
            <w:tcW w:w="1596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[əʊ]</w:t>
            </w:r>
          </w:p>
        </w:tc>
        <w:tc>
          <w:tcPr>
            <w:tcW w:w="1843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[æ]</w:t>
            </w:r>
          </w:p>
        </w:tc>
      </w:tr>
      <w:tr w:rsidR="00A02E6E" w:rsidRPr="009245DA" w:rsidTr="009245DA">
        <w:tc>
          <w:tcPr>
            <w:tcW w:w="1806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1596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[eɪ]</w:t>
            </w:r>
          </w:p>
        </w:tc>
        <w:tc>
          <w:tcPr>
            <w:tcW w:w="1843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[ɒ]</w:t>
            </w:r>
          </w:p>
        </w:tc>
      </w:tr>
      <w:tr w:rsidR="00A02E6E" w:rsidRPr="009245DA" w:rsidTr="009245DA">
        <w:tc>
          <w:tcPr>
            <w:tcW w:w="1806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lang w:val="en-US"/>
              </w:rPr>
              <w:t>Oo</w:t>
            </w:r>
          </w:p>
        </w:tc>
        <w:tc>
          <w:tcPr>
            <w:tcW w:w="1596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[iː]</w:t>
            </w:r>
          </w:p>
        </w:tc>
        <w:tc>
          <w:tcPr>
            <w:tcW w:w="1843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[ɪ]</w:t>
            </w:r>
          </w:p>
        </w:tc>
      </w:tr>
      <w:tr w:rsidR="00A02E6E" w:rsidRPr="009245DA" w:rsidTr="009245DA">
        <w:tc>
          <w:tcPr>
            <w:tcW w:w="1806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lang w:val="en-US"/>
              </w:rPr>
              <w:t>Uu</w:t>
            </w:r>
          </w:p>
        </w:tc>
        <w:tc>
          <w:tcPr>
            <w:tcW w:w="1596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[аi]</w:t>
            </w:r>
          </w:p>
        </w:tc>
        <w:tc>
          <w:tcPr>
            <w:tcW w:w="1843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[ʌ]</w:t>
            </w:r>
          </w:p>
        </w:tc>
      </w:tr>
    </w:tbl>
    <w:p w:rsidR="00A02E6E" w:rsidRDefault="00A02E6E" w:rsidP="00D22D09">
      <w:pPr>
        <w:spacing w:after="0"/>
        <w:rPr>
          <w:rFonts w:ascii="Times New Roman" w:hAnsi="Times New Roman"/>
          <w:sz w:val="24"/>
        </w:rPr>
      </w:pPr>
    </w:p>
    <w:p w:rsidR="00A02E6E" w:rsidRPr="00303434" w:rsidRDefault="00A02E6E" w:rsidP="00D22D09">
      <w:pPr>
        <w:spacing w:after="0"/>
        <w:rPr>
          <w:rFonts w:ascii="Times New Roman" w:hAnsi="Times New Roman"/>
          <w:b/>
          <w:sz w:val="24"/>
        </w:rPr>
      </w:pPr>
      <w:r w:rsidRPr="00303434">
        <w:rPr>
          <w:rFonts w:ascii="Times New Roman" w:hAnsi="Times New Roman"/>
          <w:b/>
          <w:sz w:val="24"/>
          <w:lang w:val="en-US"/>
        </w:rPr>
        <w:t>3</w:t>
      </w:r>
      <w:r w:rsidRPr="00303434">
        <w:rPr>
          <w:rFonts w:ascii="Times New Roman" w:hAnsi="Times New Roman"/>
          <w:b/>
          <w:sz w:val="24"/>
        </w:rPr>
        <w:t>.Игра «Волшебные карточки»</w:t>
      </w:r>
    </w:p>
    <w:p w:rsidR="00A02E6E" w:rsidRDefault="00A02E6E" w:rsidP="00D22D0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переворачиваю карточку со словом на 2 секунды, кто будет внимательнее и быстрее назовет слово, которое увидел на карточке (</w:t>
      </w:r>
      <w:r w:rsidRPr="00F85BB0">
        <w:rPr>
          <w:rFonts w:ascii="Times New Roman" w:hAnsi="Times New Roman"/>
          <w:i/>
          <w:sz w:val="24"/>
        </w:rPr>
        <w:t>из настольной игры</w:t>
      </w:r>
      <w:r>
        <w:rPr>
          <w:rFonts w:ascii="Times New Roman" w:hAnsi="Times New Roman"/>
          <w:sz w:val="24"/>
        </w:rPr>
        <w:t>)</w:t>
      </w:r>
    </w:p>
    <w:p w:rsidR="00A02E6E" w:rsidRDefault="00A02E6E" w:rsidP="00D22D09">
      <w:pPr>
        <w:spacing w:after="0"/>
        <w:rPr>
          <w:rFonts w:ascii="Times New Roman" w:hAnsi="Times New Roman"/>
          <w:sz w:val="24"/>
        </w:rPr>
      </w:pPr>
    </w:p>
    <w:p w:rsidR="00A02E6E" w:rsidRPr="00303434" w:rsidRDefault="00A02E6E" w:rsidP="00303434">
      <w:pPr>
        <w:spacing w:after="0"/>
        <w:rPr>
          <w:rFonts w:ascii="Times New Roman" w:hAnsi="Times New Roman"/>
          <w:b/>
          <w:sz w:val="24"/>
        </w:rPr>
      </w:pPr>
      <w:r w:rsidRPr="00303434">
        <w:rPr>
          <w:rFonts w:ascii="Times New Roman" w:hAnsi="Times New Roman"/>
          <w:b/>
          <w:sz w:val="24"/>
        </w:rPr>
        <w:t xml:space="preserve">4.Игра «Найди пару» </w:t>
      </w:r>
    </w:p>
    <w:p w:rsidR="00A02E6E" w:rsidRPr="00F85BB0" w:rsidRDefault="00A02E6E" w:rsidP="00303434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Собрать пазл из картинок и слов</w:t>
      </w:r>
      <w:r w:rsidRPr="00F85BB0">
        <w:rPr>
          <w:rFonts w:ascii="Times New Roman" w:hAnsi="Times New Roman"/>
          <w:i/>
          <w:sz w:val="24"/>
        </w:rPr>
        <w:t>(настольная игра)</w:t>
      </w:r>
    </w:p>
    <w:p w:rsidR="00A02E6E" w:rsidRDefault="00A02E6E" w:rsidP="00303434">
      <w:pPr>
        <w:spacing w:after="0"/>
        <w:rPr>
          <w:rFonts w:ascii="Times New Roman" w:hAnsi="Times New Roman"/>
          <w:sz w:val="24"/>
        </w:rPr>
      </w:pPr>
    </w:p>
    <w:p w:rsidR="00A02E6E" w:rsidRPr="00F85BB0" w:rsidRDefault="00A02E6E" w:rsidP="00303434">
      <w:pPr>
        <w:spacing w:after="0"/>
        <w:rPr>
          <w:rFonts w:ascii="Times New Roman" w:hAnsi="Times New Roman"/>
          <w:b/>
          <w:sz w:val="24"/>
        </w:rPr>
      </w:pPr>
      <w:r w:rsidRPr="00F85BB0">
        <w:rPr>
          <w:rFonts w:ascii="Times New Roman" w:hAnsi="Times New Roman"/>
          <w:b/>
          <w:sz w:val="24"/>
        </w:rPr>
        <w:t>5.Игра «Третий лишний»</w:t>
      </w:r>
    </w:p>
    <w:p w:rsidR="00A02E6E" w:rsidRDefault="00A02E6E" w:rsidP="0030343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каждой строке слов найти одно лишнее (</w:t>
      </w:r>
      <w:r w:rsidRPr="00F85BB0">
        <w:rPr>
          <w:rFonts w:ascii="Times New Roman" w:hAnsi="Times New Roman"/>
          <w:i/>
          <w:sz w:val="24"/>
        </w:rPr>
        <w:t>презентация</w:t>
      </w:r>
      <w:r>
        <w:rPr>
          <w:rFonts w:ascii="Times New Roman" w:hAnsi="Times New Roman"/>
          <w:sz w:val="24"/>
        </w:rPr>
        <w:t>)</w:t>
      </w:r>
    </w:p>
    <w:p w:rsidR="00A02E6E" w:rsidRPr="00F85BB0" w:rsidRDefault="00A02E6E" w:rsidP="007A7054">
      <w:pPr>
        <w:tabs>
          <w:tab w:val="left" w:pos="3686"/>
        </w:tabs>
        <w:spacing w:after="0"/>
        <w:ind w:firstLine="2977"/>
        <w:rPr>
          <w:rFonts w:ascii="Times New Roman" w:hAnsi="Times New Roman"/>
          <w:sz w:val="24"/>
          <w:lang w:val="en-US"/>
        </w:rPr>
      </w:pPr>
      <w:r w:rsidRPr="00F85BB0">
        <w:rPr>
          <w:rFonts w:ascii="Times New Roman" w:hAnsi="Times New Roman"/>
          <w:sz w:val="24"/>
          <w:lang w:val="en-US"/>
        </w:rPr>
        <w:t>cat, Kate, bad</w:t>
      </w:r>
    </w:p>
    <w:p w:rsidR="00A02E6E" w:rsidRPr="00F85BB0" w:rsidRDefault="00A02E6E" w:rsidP="007A7054">
      <w:pPr>
        <w:tabs>
          <w:tab w:val="left" w:pos="3686"/>
        </w:tabs>
        <w:spacing w:after="0"/>
        <w:ind w:firstLine="2977"/>
        <w:rPr>
          <w:rFonts w:ascii="Times New Roman" w:hAnsi="Times New Roman"/>
          <w:sz w:val="24"/>
          <w:lang w:val="en-US"/>
        </w:rPr>
      </w:pPr>
      <w:r w:rsidRPr="00F85BB0">
        <w:rPr>
          <w:rFonts w:ascii="Times New Roman" w:hAnsi="Times New Roman"/>
          <w:sz w:val="24"/>
          <w:lang w:val="en-US"/>
        </w:rPr>
        <w:t>bed, met, she</w:t>
      </w:r>
    </w:p>
    <w:p w:rsidR="00A02E6E" w:rsidRPr="00F85BB0" w:rsidRDefault="00A02E6E" w:rsidP="007A7054">
      <w:pPr>
        <w:tabs>
          <w:tab w:val="left" w:pos="3686"/>
        </w:tabs>
        <w:spacing w:after="0"/>
        <w:ind w:firstLine="2977"/>
        <w:rPr>
          <w:rFonts w:ascii="Times New Roman" w:hAnsi="Times New Roman"/>
          <w:sz w:val="24"/>
          <w:lang w:val="en-US"/>
        </w:rPr>
      </w:pPr>
      <w:r w:rsidRPr="00F85BB0">
        <w:rPr>
          <w:rFonts w:ascii="Times New Roman" w:hAnsi="Times New Roman"/>
          <w:sz w:val="24"/>
          <w:lang w:val="en-US"/>
        </w:rPr>
        <w:t>sky, baby, fly</w:t>
      </w:r>
    </w:p>
    <w:p w:rsidR="00A02E6E" w:rsidRPr="00F85BB0" w:rsidRDefault="00A02E6E" w:rsidP="007A7054">
      <w:pPr>
        <w:tabs>
          <w:tab w:val="left" w:pos="3686"/>
        </w:tabs>
        <w:spacing w:after="0"/>
        <w:ind w:firstLine="2977"/>
        <w:rPr>
          <w:rFonts w:ascii="Times New Roman" w:hAnsi="Times New Roman"/>
          <w:sz w:val="24"/>
          <w:lang w:val="en-US"/>
        </w:rPr>
      </w:pPr>
      <w:r w:rsidRPr="00F85BB0">
        <w:rPr>
          <w:rFonts w:ascii="Times New Roman" w:hAnsi="Times New Roman"/>
          <w:sz w:val="24"/>
          <w:lang w:val="en-US"/>
        </w:rPr>
        <w:t>bike, life, film</w:t>
      </w:r>
    </w:p>
    <w:p w:rsidR="00A02E6E" w:rsidRPr="00495FBD" w:rsidRDefault="00A02E6E" w:rsidP="007A7054">
      <w:pPr>
        <w:tabs>
          <w:tab w:val="left" w:pos="3686"/>
        </w:tabs>
        <w:spacing w:after="0"/>
        <w:ind w:firstLine="2977"/>
        <w:rPr>
          <w:rFonts w:ascii="Times New Roman" w:hAnsi="Times New Roman"/>
          <w:sz w:val="24"/>
          <w:lang w:val="en-US"/>
        </w:rPr>
      </w:pPr>
      <w:r w:rsidRPr="00B15FC0">
        <w:rPr>
          <w:rFonts w:ascii="Times New Roman" w:hAnsi="Times New Roman"/>
          <w:sz w:val="24"/>
          <w:lang w:val="en-US"/>
        </w:rPr>
        <w:t>home, doll, box</w:t>
      </w:r>
    </w:p>
    <w:p w:rsidR="00A02E6E" w:rsidRPr="00D85435" w:rsidRDefault="00A02E6E" w:rsidP="00D85435">
      <w:pPr>
        <w:tabs>
          <w:tab w:val="left" w:pos="3686"/>
        </w:tabs>
        <w:spacing w:after="0"/>
        <w:rPr>
          <w:rFonts w:ascii="Times New Roman" w:hAnsi="Times New Roman"/>
          <w:b/>
          <w:sz w:val="24"/>
          <w:u w:val="single"/>
          <w:lang w:val="en-US"/>
        </w:rPr>
      </w:pPr>
      <w:r w:rsidRPr="00D85435">
        <w:rPr>
          <w:rFonts w:ascii="Times New Roman" w:hAnsi="Times New Roman"/>
          <w:b/>
          <w:sz w:val="24"/>
          <w:u w:val="single"/>
        </w:rPr>
        <w:t>Физкультминутка</w:t>
      </w:r>
    </w:p>
    <w:p w:rsidR="00A02E6E" w:rsidRPr="00D85435" w:rsidRDefault="00A02E6E" w:rsidP="00D85435">
      <w:pPr>
        <w:tabs>
          <w:tab w:val="left" w:pos="3686"/>
        </w:tabs>
        <w:spacing w:after="0"/>
        <w:rPr>
          <w:rFonts w:ascii="Times New Roman" w:hAnsi="Times New Roman"/>
          <w:sz w:val="24"/>
          <w:lang w:val="en-US"/>
        </w:rPr>
      </w:pPr>
      <w:r w:rsidRPr="00D85435">
        <w:rPr>
          <w:rFonts w:ascii="Times New Roman" w:hAnsi="Times New Roman"/>
          <w:sz w:val="24"/>
          <w:lang w:val="en-US"/>
        </w:rPr>
        <w:t>Stand up! Clap! Clap!</w:t>
      </w:r>
    </w:p>
    <w:p w:rsidR="00A02E6E" w:rsidRPr="00D85435" w:rsidRDefault="00A02E6E" w:rsidP="00D85435">
      <w:pPr>
        <w:tabs>
          <w:tab w:val="left" w:pos="3686"/>
        </w:tabs>
        <w:spacing w:after="0"/>
        <w:rPr>
          <w:rFonts w:ascii="Times New Roman" w:hAnsi="Times New Roman"/>
          <w:sz w:val="24"/>
          <w:lang w:val="en-US"/>
        </w:rPr>
      </w:pPr>
      <w:r w:rsidRPr="00D85435">
        <w:rPr>
          <w:rFonts w:ascii="Times New Roman" w:hAnsi="Times New Roman"/>
          <w:sz w:val="24"/>
          <w:lang w:val="en-US"/>
        </w:rPr>
        <w:t>Arms up!  Clap! Clap!</w:t>
      </w:r>
    </w:p>
    <w:p w:rsidR="00A02E6E" w:rsidRPr="00D85435" w:rsidRDefault="00A02E6E" w:rsidP="00D85435">
      <w:pPr>
        <w:tabs>
          <w:tab w:val="left" w:pos="3686"/>
        </w:tabs>
        <w:spacing w:after="0"/>
        <w:rPr>
          <w:rFonts w:ascii="Times New Roman" w:hAnsi="Times New Roman"/>
          <w:sz w:val="24"/>
          <w:lang w:val="en-US"/>
        </w:rPr>
      </w:pPr>
      <w:r w:rsidRPr="00D85435">
        <w:rPr>
          <w:rFonts w:ascii="Times New Roman" w:hAnsi="Times New Roman"/>
          <w:sz w:val="24"/>
          <w:lang w:val="en-US"/>
        </w:rPr>
        <w:t>Step! Step! Arms down!</w:t>
      </w:r>
    </w:p>
    <w:p w:rsidR="00A02E6E" w:rsidRPr="00495FBD" w:rsidRDefault="00A02E6E" w:rsidP="00D85435">
      <w:pPr>
        <w:tabs>
          <w:tab w:val="left" w:pos="3686"/>
        </w:tabs>
        <w:spacing w:after="0"/>
        <w:rPr>
          <w:rFonts w:ascii="Times New Roman" w:hAnsi="Times New Roman"/>
          <w:sz w:val="24"/>
          <w:lang w:val="en-US"/>
        </w:rPr>
      </w:pPr>
      <w:r w:rsidRPr="00D85435">
        <w:rPr>
          <w:rFonts w:ascii="Times New Roman" w:hAnsi="Times New Roman"/>
          <w:sz w:val="24"/>
          <w:lang w:val="en-US"/>
        </w:rPr>
        <w:t xml:space="preserve">Clap! Clap! Please, sit down! </w:t>
      </w:r>
    </w:p>
    <w:p w:rsidR="00A02E6E" w:rsidRPr="00495FBD" w:rsidRDefault="00A02E6E" w:rsidP="00D85435">
      <w:pPr>
        <w:tabs>
          <w:tab w:val="left" w:pos="3686"/>
        </w:tabs>
        <w:spacing w:after="0"/>
        <w:rPr>
          <w:rFonts w:ascii="Times New Roman" w:hAnsi="Times New Roman"/>
          <w:sz w:val="24"/>
          <w:lang w:val="en-US"/>
        </w:rPr>
      </w:pPr>
    </w:p>
    <w:p w:rsidR="00A02E6E" w:rsidRPr="00D85435" w:rsidRDefault="00A02E6E" w:rsidP="00303434">
      <w:pPr>
        <w:spacing w:after="0"/>
        <w:rPr>
          <w:rFonts w:ascii="Times New Roman" w:hAnsi="Times New Roman"/>
          <w:b/>
          <w:sz w:val="24"/>
        </w:rPr>
      </w:pPr>
      <w:r w:rsidRPr="00D85435">
        <w:rPr>
          <w:rFonts w:ascii="Times New Roman" w:hAnsi="Times New Roman"/>
          <w:b/>
          <w:sz w:val="24"/>
        </w:rPr>
        <w:t>6.</w:t>
      </w:r>
      <w:r w:rsidRPr="00F85BB0">
        <w:rPr>
          <w:rFonts w:ascii="Times New Roman" w:hAnsi="Times New Roman"/>
          <w:b/>
          <w:sz w:val="24"/>
        </w:rPr>
        <w:t>Игра</w:t>
      </w:r>
      <w:r w:rsidRPr="00D85435">
        <w:rPr>
          <w:rFonts w:ascii="Times New Roman" w:hAnsi="Times New Roman"/>
          <w:b/>
          <w:sz w:val="24"/>
        </w:rPr>
        <w:t xml:space="preserve"> «</w:t>
      </w:r>
      <w:r w:rsidRPr="00F85BB0">
        <w:rPr>
          <w:rFonts w:ascii="Times New Roman" w:hAnsi="Times New Roman"/>
          <w:b/>
          <w:sz w:val="24"/>
        </w:rPr>
        <w:t>Прятки</w:t>
      </w:r>
      <w:r w:rsidRPr="00D85435">
        <w:rPr>
          <w:rFonts w:ascii="Times New Roman" w:hAnsi="Times New Roman"/>
          <w:b/>
          <w:sz w:val="24"/>
        </w:rPr>
        <w:t>»</w:t>
      </w:r>
    </w:p>
    <w:p w:rsidR="00A02E6E" w:rsidRDefault="00A02E6E" w:rsidP="0030343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Обведи кружочком звук, который есть в каждом слове в строчке слов.</w:t>
      </w:r>
    </w:p>
    <w:tbl>
      <w:tblPr>
        <w:tblW w:w="0" w:type="auto"/>
        <w:jc w:val="center"/>
        <w:tblLook w:val="00A0"/>
      </w:tblPr>
      <w:tblGrid>
        <w:gridCol w:w="1951"/>
        <w:gridCol w:w="567"/>
        <w:gridCol w:w="630"/>
        <w:gridCol w:w="567"/>
      </w:tblGrid>
      <w:tr w:rsidR="00A02E6E" w:rsidRPr="009245DA" w:rsidTr="009245DA">
        <w:trPr>
          <w:jc w:val="center"/>
        </w:trPr>
        <w:tc>
          <w:tcPr>
            <w:tcW w:w="1951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lang w:val="en-US"/>
              </w:rPr>
              <w:t>plate, skate, name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[æ]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[аi]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[eɪ]</w:t>
            </w:r>
          </w:p>
        </w:tc>
      </w:tr>
      <w:tr w:rsidR="00A02E6E" w:rsidRPr="009245DA" w:rsidTr="009245DA">
        <w:trPr>
          <w:jc w:val="center"/>
        </w:trPr>
        <w:tc>
          <w:tcPr>
            <w:tcW w:w="1951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lang w:val="en-US"/>
              </w:rPr>
              <w:t>bad, and, bag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[æ]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[аi]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[eɪ]</w:t>
            </w:r>
          </w:p>
        </w:tc>
      </w:tr>
      <w:tr w:rsidR="00A02E6E" w:rsidRPr="009245DA" w:rsidTr="009245DA">
        <w:trPr>
          <w:jc w:val="center"/>
        </w:trPr>
        <w:tc>
          <w:tcPr>
            <w:tcW w:w="1951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lang w:val="en-US"/>
              </w:rPr>
              <w:t>five, like, fine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[ɪ]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[аi]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[eɪ]</w:t>
            </w:r>
          </w:p>
        </w:tc>
      </w:tr>
      <w:tr w:rsidR="00A02E6E" w:rsidRPr="009245DA" w:rsidTr="009245DA">
        <w:trPr>
          <w:jc w:val="center"/>
        </w:trPr>
        <w:tc>
          <w:tcPr>
            <w:tcW w:w="1951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lang w:val="en-US"/>
              </w:rPr>
              <w:t>ten, bed, hen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[e]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[iː]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[eɪ]</w:t>
            </w:r>
          </w:p>
        </w:tc>
      </w:tr>
      <w:tr w:rsidR="00A02E6E" w:rsidRPr="009245DA" w:rsidTr="009245DA">
        <w:trPr>
          <w:jc w:val="center"/>
        </w:trPr>
        <w:tc>
          <w:tcPr>
            <w:tcW w:w="1951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lang w:val="en-US"/>
              </w:rPr>
              <w:t>bus, but, cup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[ɪ]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[juː]</w:t>
            </w:r>
          </w:p>
        </w:tc>
        <w:tc>
          <w:tcPr>
            <w:tcW w:w="567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45DA">
              <w:rPr>
                <w:rFonts w:ascii="Times New Roman" w:hAnsi="Times New Roman"/>
                <w:sz w:val="24"/>
              </w:rPr>
              <w:t>[ʌ]</w:t>
            </w:r>
          </w:p>
        </w:tc>
      </w:tr>
    </w:tbl>
    <w:p w:rsidR="00A02E6E" w:rsidRDefault="00A02E6E" w:rsidP="00303434">
      <w:pPr>
        <w:spacing w:after="0"/>
        <w:rPr>
          <w:rFonts w:ascii="Times New Roman" w:hAnsi="Times New Roman"/>
          <w:sz w:val="24"/>
        </w:rPr>
      </w:pPr>
    </w:p>
    <w:p w:rsidR="00A02E6E" w:rsidRPr="00D85435" w:rsidRDefault="00A02E6E" w:rsidP="00303434">
      <w:pPr>
        <w:spacing w:after="0"/>
        <w:rPr>
          <w:rFonts w:ascii="Times New Roman" w:hAnsi="Times New Roman"/>
          <w:b/>
          <w:sz w:val="24"/>
        </w:rPr>
      </w:pPr>
      <w:r w:rsidRPr="00D85435">
        <w:rPr>
          <w:rFonts w:ascii="Times New Roman" w:hAnsi="Times New Roman"/>
          <w:b/>
          <w:sz w:val="24"/>
          <w:lang w:val="en-US"/>
        </w:rPr>
        <w:t>7.</w:t>
      </w:r>
      <w:r w:rsidRPr="00D85435">
        <w:rPr>
          <w:rFonts w:ascii="Times New Roman" w:hAnsi="Times New Roman"/>
          <w:b/>
          <w:sz w:val="24"/>
        </w:rPr>
        <w:t>Игра «Волшебный дом»</w:t>
      </w:r>
    </w:p>
    <w:p w:rsidR="00A02E6E" w:rsidRDefault="00A02E6E" w:rsidP="0030343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Прочитайте текст с полным пониманием. Раскрасьте дом в указанные цвета и нарисуйте животных.</w:t>
      </w:r>
    </w:p>
    <w:p w:rsidR="00A02E6E" w:rsidRPr="00495FBD" w:rsidRDefault="00A02E6E" w:rsidP="00B15FC0">
      <w:pPr>
        <w:spacing w:after="0"/>
        <w:ind w:left="426"/>
        <w:rPr>
          <w:rFonts w:ascii="Times New Roman" w:hAnsi="Times New Roman"/>
          <w:sz w:val="24"/>
          <w:lang w:val="en-US"/>
        </w:rPr>
      </w:pPr>
      <w:r w:rsidRPr="00B15FC0">
        <w:rPr>
          <w:rFonts w:ascii="Times New Roman" w:hAnsi="Times New Roman"/>
          <w:sz w:val="24"/>
          <w:lang w:val="en-US"/>
        </w:rPr>
        <w:t>This is Ben’s house. It’s not big. There are 4 rooms in his house. There’s a green bedroom and blue bathroom in this house. There’s a cat in the bedroom. There’s a butterfly in the bathroom. His kitchen is orange. There’s a black dog in the kitchen. His living room is green.  There’s a spider in the living room.</w:t>
      </w:r>
    </w:p>
    <w:p w:rsidR="00A02E6E" w:rsidRPr="00D85435" w:rsidRDefault="00A02E6E" w:rsidP="00B15FC0">
      <w:pPr>
        <w:spacing w:after="0"/>
        <w:ind w:left="426"/>
        <w:jc w:val="center"/>
        <w:rPr>
          <w:rFonts w:ascii="Times New Roman" w:hAnsi="Times New Roman"/>
          <w:i/>
          <w:sz w:val="24"/>
        </w:rPr>
      </w:pPr>
      <w:r w:rsidRPr="00D85435">
        <w:rPr>
          <w:rFonts w:ascii="Times New Roman" w:hAnsi="Times New Roman"/>
          <w:i/>
          <w:sz w:val="24"/>
        </w:rPr>
        <w:t>MagicHouse</w:t>
      </w:r>
    </w:p>
    <w:p w:rsidR="00A02E6E" w:rsidRDefault="00A02E6E" w:rsidP="00B15FC0">
      <w:pPr>
        <w:spacing w:after="0"/>
        <w:ind w:left="426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3" o:spid="_x0000_i1025" type="#_x0000_t75" alt="http://www.games-sun.com/files/file/ROOMS_house_pictures_coloring_pages_colors_for_kids_boys-girls-14.gif" style="width:410.5pt;height:267.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">
            <v:imagedata r:id="rId5" o:title=""/>
            <o:lock v:ext="edit" aspectratio="f"/>
          </v:shape>
        </w:pict>
      </w:r>
    </w:p>
    <w:p w:rsidR="00A02E6E" w:rsidRDefault="00A02E6E" w:rsidP="00B15FC0">
      <w:pPr>
        <w:spacing w:after="0"/>
        <w:ind w:left="426"/>
        <w:rPr>
          <w:rFonts w:ascii="Times New Roman" w:hAnsi="Times New Roman"/>
          <w:sz w:val="24"/>
        </w:rPr>
      </w:pPr>
    </w:p>
    <w:p w:rsidR="00A02E6E" w:rsidRPr="00D85435" w:rsidRDefault="00A02E6E" w:rsidP="00D85435">
      <w:pPr>
        <w:spacing w:after="0"/>
        <w:rPr>
          <w:rFonts w:ascii="Times New Roman" w:hAnsi="Times New Roman"/>
          <w:i/>
          <w:sz w:val="24"/>
        </w:rPr>
      </w:pPr>
      <w:r w:rsidRPr="00D85435">
        <w:rPr>
          <w:rFonts w:ascii="Times New Roman" w:hAnsi="Times New Roman"/>
          <w:b/>
          <w:sz w:val="24"/>
          <w:u w:val="single"/>
        </w:rPr>
        <w:t>Гимнастика для глаз:</w:t>
      </w:r>
      <w:r w:rsidRPr="00D85435">
        <w:rPr>
          <w:rFonts w:ascii="Times New Roman" w:hAnsi="Times New Roman"/>
          <w:sz w:val="24"/>
        </w:rPr>
        <w:t xml:space="preserve">  NIGHT, DAY, BUTTERFLY</w:t>
      </w:r>
      <w:r>
        <w:rPr>
          <w:rFonts w:ascii="Times New Roman" w:hAnsi="Times New Roman"/>
          <w:sz w:val="24"/>
        </w:rPr>
        <w:t xml:space="preserve"> (</w:t>
      </w:r>
      <w:r w:rsidRPr="00D85435">
        <w:rPr>
          <w:rFonts w:ascii="Times New Roman" w:hAnsi="Times New Roman"/>
          <w:i/>
          <w:sz w:val="24"/>
        </w:rPr>
        <w:t>Ученики повторяют действия за учителем: глаза открываем, закрываем и хлопаем</w:t>
      </w:r>
      <w:r>
        <w:rPr>
          <w:rFonts w:ascii="Times New Roman" w:hAnsi="Times New Roman"/>
          <w:i/>
          <w:sz w:val="24"/>
        </w:rPr>
        <w:t xml:space="preserve"> ресницами</w:t>
      </w:r>
      <w:r w:rsidRPr="00D85435">
        <w:rPr>
          <w:rFonts w:ascii="Times New Roman" w:hAnsi="Times New Roman"/>
          <w:i/>
          <w:sz w:val="24"/>
        </w:rPr>
        <w:t>)</w:t>
      </w:r>
    </w:p>
    <w:p w:rsidR="00A02E6E" w:rsidRPr="009D7E21" w:rsidRDefault="00A02E6E" w:rsidP="00303434">
      <w:pPr>
        <w:spacing w:after="0"/>
        <w:rPr>
          <w:rFonts w:ascii="Times New Roman" w:hAnsi="Times New Roman"/>
          <w:b/>
          <w:sz w:val="24"/>
        </w:rPr>
      </w:pPr>
      <w:r w:rsidRPr="009D7E21">
        <w:rPr>
          <w:rFonts w:ascii="Times New Roman" w:hAnsi="Times New Roman"/>
          <w:b/>
          <w:sz w:val="24"/>
        </w:rPr>
        <w:t>5.Игра «Слово-сюрприз»</w:t>
      </w:r>
    </w:p>
    <w:p w:rsidR="00A02E6E" w:rsidRDefault="00A02E6E" w:rsidP="00303434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"/>
        <w:gridCol w:w="425"/>
        <w:gridCol w:w="434"/>
        <w:gridCol w:w="425"/>
        <w:gridCol w:w="425"/>
        <w:gridCol w:w="425"/>
        <w:gridCol w:w="2085"/>
      </w:tblGrid>
      <w:tr w:rsidR="00A02E6E" w:rsidRPr="009245DA" w:rsidTr="009245DA"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34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</w:rPr>
              <w:t>кошка</w:t>
            </w:r>
          </w:p>
        </w:tc>
      </w:tr>
      <w:tr w:rsidR="00A02E6E" w:rsidRPr="009245DA" w:rsidTr="009245DA"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4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A02E6E" w:rsidRPr="009245DA" w:rsidTr="009245DA"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34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</w:rPr>
              <w:t>один</w:t>
            </w:r>
          </w:p>
        </w:tc>
      </w:tr>
      <w:tr w:rsidR="00A02E6E" w:rsidRPr="009245DA" w:rsidTr="009245DA"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34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</w:rPr>
              <w:t>часы (настенные)</w:t>
            </w:r>
          </w:p>
        </w:tc>
      </w:tr>
      <w:tr w:rsidR="00A02E6E" w:rsidRPr="009245DA" w:rsidTr="009245DA"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34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08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</w:rPr>
              <w:t>апельсин</w:t>
            </w:r>
          </w:p>
        </w:tc>
      </w:tr>
      <w:tr w:rsidR="00A02E6E" w:rsidRPr="009245DA" w:rsidTr="009245DA"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34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</w:rPr>
              <w:t>лампа</w:t>
            </w:r>
          </w:p>
        </w:tc>
      </w:tr>
      <w:tr w:rsidR="00A02E6E" w:rsidRPr="009245DA" w:rsidTr="009245DA"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434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</w:tr>
      <w:tr w:rsidR="00A02E6E" w:rsidRPr="009245DA" w:rsidTr="009245DA"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34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</w:tc>
      </w:tr>
      <w:tr w:rsidR="00A02E6E" w:rsidRPr="009245DA" w:rsidTr="009245DA"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</w:t>
            </w:r>
          </w:p>
        </w:tc>
        <w:tc>
          <w:tcPr>
            <w:tcW w:w="42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34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5D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2E6E" w:rsidRPr="009245DA" w:rsidRDefault="00A02E6E" w:rsidP="0092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DA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</w:tr>
    </w:tbl>
    <w:p w:rsidR="00A02E6E" w:rsidRPr="009B28CC" w:rsidRDefault="00A02E6E" w:rsidP="00303434">
      <w:pPr>
        <w:spacing w:after="0"/>
        <w:rPr>
          <w:rFonts w:ascii="Times New Roman" w:hAnsi="Times New Roman"/>
          <w:sz w:val="24"/>
          <w:lang w:val="en-US"/>
        </w:rPr>
      </w:pPr>
    </w:p>
    <w:p w:rsidR="00A02E6E" w:rsidRPr="009D7E21" w:rsidRDefault="00A02E6E" w:rsidP="00D22D0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Ключевое слово «Шоколад». Учащиеся получают сюрприз – шоколадки (</w:t>
      </w:r>
      <w:r w:rsidRPr="009D7E21">
        <w:rPr>
          <w:rFonts w:ascii="Times New Roman" w:hAnsi="Times New Roman"/>
          <w:i/>
          <w:sz w:val="24"/>
        </w:rPr>
        <w:t>за работу в мероприятии)</w:t>
      </w:r>
    </w:p>
    <w:p w:rsidR="00A02E6E" w:rsidRDefault="00A02E6E" w:rsidP="00D85435"/>
    <w:p w:rsidR="00A02E6E" w:rsidRDefault="00A02E6E" w:rsidP="001F5F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 этой сладкой ноте наше мероприятие заканчивается. </w:t>
      </w:r>
    </w:p>
    <w:p w:rsidR="00A02E6E" w:rsidRDefault="00A02E6E" w:rsidP="001F5F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Ребята, вам понравилось наше мероприятие?</w:t>
      </w:r>
    </w:p>
    <w:p w:rsidR="00A02E6E" w:rsidRDefault="00A02E6E" w:rsidP="001F5F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5FD9">
        <w:rPr>
          <w:rFonts w:ascii="Times New Roman" w:hAnsi="Times New Roman"/>
          <w:sz w:val="24"/>
          <w:szCs w:val="24"/>
          <w:lang w:eastAsia="ru-RU"/>
        </w:rPr>
        <w:t>Что особо запомнилось?</w:t>
      </w:r>
    </w:p>
    <w:p w:rsidR="00A02E6E" w:rsidRPr="009E27AB" w:rsidRDefault="00A02E6E" w:rsidP="001F5F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в завершение </w:t>
      </w:r>
      <w:r w:rsidRPr="009E27AB">
        <w:rPr>
          <w:rFonts w:ascii="Times New Roman" w:hAnsi="Times New Roman"/>
          <w:sz w:val="24"/>
          <w:szCs w:val="24"/>
          <w:lang w:eastAsia="ru-RU"/>
        </w:rPr>
        <w:t>помогите мне, пожал</w:t>
      </w:r>
      <w:r>
        <w:rPr>
          <w:rFonts w:ascii="Times New Roman" w:hAnsi="Times New Roman"/>
          <w:sz w:val="24"/>
          <w:szCs w:val="24"/>
          <w:lang w:eastAsia="ru-RU"/>
        </w:rPr>
        <w:t>уйста, завершить стихотворения двумя волшебными фразами:</w:t>
      </w:r>
    </w:p>
    <w:p w:rsidR="00A02E6E" w:rsidRPr="003F1273" w:rsidRDefault="00A02E6E" w:rsidP="001F5FD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Съел я полдник</w:t>
      </w:r>
      <w:r w:rsidRPr="009E27AB">
        <w:rPr>
          <w:rFonts w:ascii="Times New Roman" w:hAnsi="Times New Roman"/>
          <w:sz w:val="24"/>
          <w:szCs w:val="24"/>
          <w:lang w:eastAsia="ru-RU"/>
        </w:rPr>
        <w:t xml:space="preserve"> с аппетитом:</w:t>
      </w:r>
      <w:r w:rsidRPr="009E27AB">
        <w:rPr>
          <w:rFonts w:ascii="Times New Roman" w:hAnsi="Times New Roman"/>
          <w:sz w:val="24"/>
          <w:szCs w:val="24"/>
          <w:lang w:eastAsia="ru-RU"/>
        </w:rPr>
        <w:br/>
        <w:t>Йогурт, булку и бисквиты. </w:t>
      </w:r>
      <w:r w:rsidRPr="009E27AB">
        <w:rPr>
          <w:rFonts w:ascii="Times New Roman" w:hAnsi="Times New Roman"/>
          <w:sz w:val="24"/>
          <w:szCs w:val="24"/>
          <w:lang w:eastAsia="ru-RU"/>
        </w:rPr>
        <w:br/>
        <w:t>С молока снял ложкой пенку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E27AB">
        <w:rPr>
          <w:rFonts w:ascii="Times New Roman" w:hAnsi="Times New Roman"/>
          <w:sz w:val="24"/>
          <w:szCs w:val="24"/>
          <w:lang w:eastAsia="ru-RU"/>
        </w:rPr>
        <w:br/>
        <w:t xml:space="preserve">И сказал: «Спасибо! </w:t>
      </w:r>
      <w:r w:rsidRPr="003F1273">
        <w:rPr>
          <w:rFonts w:ascii="Times New Roman" w:hAnsi="Times New Roman"/>
          <w:b/>
          <w:sz w:val="24"/>
          <w:szCs w:val="24"/>
          <w:lang w:eastAsia="ru-RU"/>
        </w:rPr>
        <w:t>ThankYou!» </w:t>
      </w:r>
    </w:p>
    <w:p w:rsidR="00A02E6E" w:rsidRPr="009E27AB" w:rsidRDefault="00A02E6E" w:rsidP="001F5F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7AB">
        <w:rPr>
          <w:rFonts w:ascii="Times New Roman" w:hAnsi="Times New Roman"/>
          <w:sz w:val="24"/>
          <w:szCs w:val="24"/>
          <w:lang w:eastAsia="ru-RU"/>
        </w:rPr>
        <w:t>Будь вежлив и не забывай,</w:t>
      </w:r>
    </w:p>
    <w:p w:rsidR="00A02E6E" w:rsidRPr="00A26EF4" w:rsidRDefault="00A02E6E" w:rsidP="001F5F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E27AB">
        <w:rPr>
          <w:rFonts w:ascii="Times New Roman" w:hAnsi="Times New Roman"/>
          <w:sz w:val="24"/>
          <w:szCs w:val="24"/>
          <w:lang w:eastAsia="ru-RU"/>
        </w:rPr>
        <w:t>Прощ</w:t>
      </w:r>
      <w:r>
        <w:rPr>
          <w:rFonts w:ascii="Times New Roman" w:hAnsi="Times New Roman"/>
          <w:sz w:val="24"/>
          <w:szCs w:val="24"/>
          <w:lang w:eastAsia="ru-RU"/>
        </w:rPr>
        <w:t>аясь говорить: </w:t>
      </w:r>
      <w:r w:rsidRPr="003F1273">
        <w:rPr>
          <w:rFonts w:ascii="Times New Roman" w:hAnsi="Times New Roman"/>
          <w:b/>
          <w:sz w:val="24"/>
          <w:szCs w:val="24"/>
          <w:lang w:eastAsia="ru-RU"/>
        </w:rPr>
        <w:t xml:space="preserve">«Good-bye!» </w:t>
      </w:r>
    </w:p>
    <w:p w:rsidR="00A02E6E" w:rsidRPr="006F63B5" w:rsidRDefault="00A02E6E" w:rsidP="001F5F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9E27AB">
        <w:rPr>
          <w:rFonts w:ascii="Times New Roman" w:hAnsi="Times New Roman"/>
          <w:sz w:val="24"/>
          <w:szCs w:val="24"/>
          <w:lang w:eastAsia="ru-RU"/>
        </w:rPr>
        <w:t>Всем спасибо за участие. Доновыхвстреч</w:t>
      </w:r>
      <w:r w:rsidRPr="006F63B5">
        <w:rPr>
          <w:rFonts w:ascii="Times New Roman" w:hAnsi="Times New Roman"/>
          <w:sz w:val="24"/>
          <w:szCs w:val="24"/>
          <w:lang w:eastAsia="ru-RU"/>
        </w:rPr>
        <w:t>!</w:t>
      </w:r>
    </w:p>
    <w:p w:rsidR="00A02E6E" w:rsidRDefault="00A02E6E" w:rsidP="006F63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2E6E" w:rsidRDefault="00A02E6E" w:rsidP="006F63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2E6E" w:rsidRDefault="00A02E6E" w:rsidP="006F63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2E6E" w:rsidRDefault="00A02E6E" w:rsidP="006F63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2E6E" w:rsidRDefault="00A02E6E" w:rsidP="006F63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2E6E" w:rsidRPr="008A33FC" w:rsidRDefault="00A02E6E" w:rsidP="006F63B5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r w:rsidRPr="008A33FC">
        <w:rPr>
          <w:rFonts w:ascii="Times New Roman" w:hAnsi="Times New Roman"/>
          <w:b/>
          <w:i/>
          <w:sz w:val="24"/>
          <w:szCs w:val="24"/>
          <w:lang w:eastAsia="ru-RU"/>
        </w:rPr>
        <w:t>Если останется время или вместо физкультминутки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p w:rsidR="00A02E6E" w:rsidRPr="009E27AB" w:rsidRDefault="00A02E6E" w:rsidP="006F63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E27AB">
        <w:rPr>
          <w:rFonts w:ascii="Times New Roman" w:hAnsi="Times New Roman"/>
          <w:sz w:val="24"/>
          <w:szCs w:val="24"/>
          <w:lang w:eastAsia="ru-RU"/>
        </w:rPr>
        <w:t>Ребята, а теперь я буду называть различные предметы, если они летают, вы должны</w:t>
      </w:r>
      <w:r>
        <w:rPr>
          <w:rFonts w:ascii="Times New Roman" w:hAnsi="Times New Roman"/>
          <w:sz w:val="24"/>
          <w:szCs w:val="24"/>
          <w:lang w:eastAsia="ru-RU"/>
        </w:rPr>
        <w:t xml:space="preserve"> говорить хором: «</w:t>
      </w:r>
      <w:r>
        <w:rPr>
          <w:rFonts w:ascii="Times New Roman" w:hAnsi="Times New Roman"/>
          <w:sz w:val="24"/>
          <w:szCs w:val="24"/>
          <w:lang w:val="en-US" w:eastAsia="ru-RU"/>
        </w:rPr>
        <w:t>Fly</w:t>
      </w:r>
      <w:r w:rsidRPr="00A26EF4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fly</w:t>
      </w:r>
      <w:r w:rsidRPr="009E27AB">
        <w:rPr>
          <w:rFonts w:ascii="Times New Roman" w:hAnsi="Times New Roman"/>
          <w:sz w:val="24"/>
          <w:szCs w:val="24"/>
          <w:lang w:eastAsia="ru-RU"/>
        </w:rPr>
        <w:t xml:space="preserve">…». При этом показываете полет движения рук. Если предметы не летают, </w:t>
      </w:r>
      <w:r>
        <w:rPr>
          <w:rFonts w:ascii="Times New Roman" w:hAnsi="Times New Roman"/>
          <w:sz w:val="24"/>
          <w:szCs w:val="24"/>
          <w:lang w:eastAsia="ru-RU"/>
        </w:rPr>
        <w:t>топаете ногами</w:t>
      </w:r>
      <w:r w:rsidRPr="009E27A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02E6E" w:rsidRPr="009E27AB" w:rsidRDefault="00A02E6E" w:rsidP="006F63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7AB">
        <w:rPr>
          <w:rFonts w:ascii="Times New Roman" w:hAnsi="Times New Roman"/>
          <w:sz w:val="24"/>
          <w:szCs w:val="24"/>
          <w:lang w:eastAsia="ru-RU"/>
        </w:rPr>
        <w:t xml:space="preserve">Вертолет, Сапоги, шмель, комар, лебеди, носорог, журавли, страусы, дыня, соловей, ракета, белка, утюг, воробей, самолет, ласточка, лампа. </w:t>
      </w:r>
    </w:p>
    <w:p w:rsidR="00A02E6E" w:rsidRPr="00A26EF4" w:rsidRDefault="00A02E6E" w:rsidP="006F63B5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26EF4">
        <w:rPr>
          <w:rFonts w:ascii="Times New Roman" w:hAnsi="Times New Roman"/>
          <w:i/>
          <w:sz w:val="24"/>
          <w:szCs w:val="24"/>
          <w:lang w:eastAsia="ru-RU"/>
        </w:rPr>
        <w:t xml:space="preserve">(Ведущий произносит слова быстро). </w:t>
      </w:r>
    </w:p>
    <w:p w:rsidR="00A02E6E" w:rsidRDefault="00A02E6E"/>
    <w:sectPr w:rsidR="00A02E6E" w:rsidSect="004E3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983"/>
    <w:multiLevelType w:val="hybridMultilevel"/>
    <w:tmpl w:val="9C5C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3B5"/>
    <w:rsid w:val="00046169"/>
    <w:rsid w:val="000A5480"/>
    <w:rsid w:val="001117EF"/>
    <w:rsid w:val="001F5FD9"/>
    <w:rsid w:val="00223C14"/>
    <w:rsid w:val="00224B0A"/>
    <w:rsid w:val="00283E43"/>
    <w:rsid w:val="002A635E"/>
    <w:rsid w:val="00303434"/>
    <w:rsid w:val="003142CE"/>
    <w:rsid w:val="003D079E"/>
    <w:rsid w:val="003F1273"/>
    <w:rsid w:val="00416E98"/>
    <w:rsid w:val="00495FBD"/>
    <w:rsid w:val="004E3A3B"/>
    <w:rsid w:val="00530B85"/>
    <w:rsid w:val="006F63B5"/>
    <w:rsid w:val="007A7054"/>
    <w:rsid w:val="007C756E"/>
    <w:rsid w:val="0080347C"/>
    <w:rsid w:val="008A33FC"/>
    <w:rsid w:val="009245DA"/>
    <w:rsid w:val="00992EA3"/>
    <w:rsid w:val="009B28CC"/>
    <w:rsid w:val="009D7E21"/>
    <w:rsid w:val="009E27AB"/>
    <w:rsid w:val="00A02E6E"/>
    <w:rsid w:val="00A26EF4"/>
    <w:rsid w:val="00AD6269"/>
    <w:rsid w:val="00B15FC0"/>
    <w:rsid w:val="00BC0201"/>
    <w:rsid w:val="00C72F41"/>
    <w:rsid w:val="00C97114"/>
    <w:rsid w:val="00CA603E"/>
    <w:rsid w:val="00D22D09"/>
    <w:rsid w:val="00D25A42"/>
    <w:rsid w:val="00D41A0A"/>
    <w:rsid w:val="00D85435"/>
    <w:rsid w:val="00EA7005"/>
    <w:rsid w:val="00F8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6169"/>
    <w:pPr>
      <w:ind w:left="720"/>
      <w:contextualSpacing/>
    </w:pPr>
  </w:style>
  <w:style w:type="table" w:styleId="TableGrid">
    <w:name w:val="Table Grid"/>
    <w:basedOn w:val="TableNormal"/>
    <w:uiPriority w:val="99"/>
    <w:rsid w:val="00C971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1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4</Pages>
  <Words>792</Words>
  <Characters>4517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Наталья</cp:lastModifiedBy>
  <cp:revision>18</cp:revision>
  <cp:lastPrinted>2024-11-09T15:40:00Z</cp:lastPrinted>
  <dcterms:created xsi:type="dcterms:W3CDTF">2022-02-23T18:14:00Z</dcterms:created>
  <dcterms:modified xsi:type="dcterms:W3CDTF">2024-11-11T17:30:00Z</dcterms:modified>
</cp:coreProperties>
</file>