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B1" w:rsidRPr="0007752A" w:rsidRDefault="006E35B1" w:rsidP="0007752A">
      <w:pPr>
        <w:jc w:val="center"/>
        <w:rPr>
          <w:rFonts w:ascii="Times New Roman" w:hAnsi="Times New Roman"/>
          <w:sz w:val="36"/>
          <w:szCs w:val="36"/>
        </w:rPr>
      </w:pPr>
      <w:r w:rsidRPr="0007752A">
        <w:rPr>
          <w:rFonts w:ascii="Times New Roman" w:hAnsi="Times New Roman"/>
          <w:sz w:val="36"/>
          <w:szCs w:val="36"/>
        </w:rPr>
        <w:t>Аннотация к рабочей программе учебного предмета «</w:t>
      </w:r>
      <w:r>
        <w:rPr>
          <w:rFonts w:ascii="Times New Roman" w:hAnsi="Times New Roman"/>
          <w:sz w:val="36"/>
          <w:szCs w:val="36"/>
        </w:rPr>
        <w:t>Иностранный язык (английский)</w:t>
      </w:r>
      <w:r w:rsidRPr="0007752A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,</w:t>
      </w:r>
      <w:r w:rsidRPr="0007752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5-7 </w:t>
      </w:r>
      <w:r w:rsidRPr="0007752A">
        <w:rPr>
          <w:rFonts w:ascii="Times New Roman" w:hAnsi="Times New Roman"/>
          <w:sz w:val="36"/>
          <w:szCs w:val="36"/>
        </w:rPr>
        <w:t>класс</w:t>
      </w:r>
      <w:r>
        <w:rPr>
          <w:rFonts w:ascii="Times New Roman" w:hAnsi="Times New Roman"/>
          <w:sz w:val="36"/>
          <w:szCs w:val="36"/>
        </w:rPr>
        <w:t>ы</w:t>
      </w:r>
    </w:p>
    <w:p w:rsidR="006E35B1" w:rsidRPr="0007752A" w:rsidRDefault="006E35B1" w:rsidP="0007752A">
      <w:pPr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 xml:space="preserve">Рабочая программа составлена на основе  документов: </w:t>
      </w:r>
    </w:p>
    <w:p w:rsidR="006E35B1" w:rsidRPr="004D5255" w:rsidRDefault="006E35B1" w:rsidP="004D5255">
      <w:pPr>
        <w:tabs>
          <w:tab w:val="left" w:pos="284"/>
          <w:tab w:val="left" w:pos="567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1. </w:t>
      </w:r>
      <w:r w:rsidRPr="004D5255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основного общего образования / приказ </w:t>
      </w:r>
      <w:r w:rsidRPr="004D5255"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Pr="004D5255">
        <w:rPr>
          <w:rFonts w:ascii="Times New Roman" w:hAnsi="Times New Roman"/>
          <w:bCs/>
          <w:sz w:val="28"/>
          <w:szCs w:val="28"/>
        </w:rPr>
        <w:t>;</w:t>
      </w:r>
    </w:p>
    <w:p w:rsidR="006E35B1" w:rsidRPr="004D5255" w:rsidRDefault="006E35B1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>2. Федеральной рабочей программой основного общего образования. Иностранный (английский) язык (для 5-9 классов образовательных организаций) – Москва, 2023;</w:t>
      </w:r>
    </w:p>
    <w:p w:rsidR="006E35B1" w:rsidRPr="004D5255" w:rsidRDefault="006E35B1" w:rsidP="004D5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. Основной образовательной программой основного общего образования (5-7 классы) МБОУ «Черноморская СШ № 3 им. Пудовкина Ф.Ф.»; </w:t>
      </w:r>
    </w:p>
    <w:p w:rsidR="006E35B1" w:rsidRPr="004D5255" w:rsidRDefault="006E35B1" w:rsidP="004D5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D5255">
        <w:rPr>
          <w:rFonts w:ascii="Times New Roman" w:hAnsi="Times New Roman"/>
          <w:sz w:val="28"/>
          <w:szCs w:val="28"/>
        </w:rPr>
        <w:t>Положением о рабочей программе (ФГОС-2021).</w:t>
      </w:r>
    </w:p>
    <w:p w:rsidR="006E35B1" w:rsidRDefault="006E35B1" w:rsidP="004D5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4D5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ab/>
        <w:t>Данная про</w:t>
      </w:r>
      <w:r>
        <w:rPr>
          <w:rFonts w:ascii="Times New Roman" w:hAnsi="Times New Roman"/>
          <w:sz w:val="28"/>
          <w:szCs w:val="28"/>
        </w:rPr>
        <w:t>грамма рассчитана на 306 часов ( по 3</w:t>
      </w:r>
      <w:r w:rsidRPr="0007752A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аса </w:t>
      </w:r>
      <w:r w:rsidRPr="0007752A">
        <w:rPr>
          <w:rFonts w:ascii="Times New Roman" w:hAnsi="Times New Roman"/>
          <w:sz w:val="28"/>
          <w:szCs w:val="28"/>
        </w:rPr>
        <w:t>в неделю).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E35B1" w:rsidRDefault="006E35B1" w:rsidP="004D525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Цели:</w:t>
      </w:r>
    </w:p>
    <w:p w:rsidR="006E35B1" w:rsidRPr="00F81D33" w:rsidRDefault="006E35B1" w:rsidP="004D52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hAnsi="Times New Roman"/>
          <w:sz w:val="28"/>
          <w:szCs w:val="28"/>
        </w:rPr>
        <w:tab/>
      </w:r>
      <w:r w:rsidRPr="00F81D33">
        <w:rPr>
          <w:rFonts w:ascii="Times New Roman" w:eastAsia="OfficinaSansExtraBoldITC-Reg" w:hAnsi="Times New Roman"/>
          <w:sz w:val="28"/>
          <w:szCs w:val="28"/>
        </w:rPr>
        <w:t xml:space="preserve">     На прагматическом уровне </w:t>
      </w:r>
      <w:r w:rsidRPr="00F81D33">
        <w:rPr>
          <w:rFonts w:ascii="Times New Roman" w:eastAsia="OfficinaSansExtraBoldITC-Reg" w:hAnsi="Times New Roman"/>
          <w:b/>
          <w:bCs/>
          <w:i/>
          <w:iCs/>
          <w:sz w:val="28"/>
          <w:szCs w:val="28"/>
        </w:rPr>
        <w:t xml:space="preserve">целью иноязычного образования </w:t>
      </w:r>
      <w:r w:rsidRPr="00F81D33">
        <w:rPr>
          <w:rFonts w:ascii="Times New Roman" w:eastAsia="OfficinaSansExtraBoldITC-Reg" w:hAnsi="Times New Roman"/>
          <w:sz w:val="28"/>
          <w:szCs w:val="28"/>
        </w:rPr>
        <w:t xml:space="preserve">является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6E35B1" w:rsidRPr="00F81D33" w:rsidRDefault="006E35B1" w:rsidP="00F81D33">
      <w:pPr>
        <w:autoSpaceDE w:val="0"/>
        <w:autoSpaceDN w:val="0"/>
        <w:adjustRightInd w:val="0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eastAsia="OfficinaSansExtraBoldITC-Reg" w:hAnsi="Times New Roman"/>
          <w:sz w:val="28"/>
          <w:szCs w:val="28"/>
        </w:rPr>
        <w:t xml:space="preserve">—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 xml:space="preserve">речевая компетенция </w:t>
      </w:r>
      <w:r w:rsidRPr="00F81D33">
        <w:rPr>
          <w:rFonts w:ascii="Times New Roman" w:eastAsia="OfficinaSansExtraBoldITC-Reg" w:hAnsi="Times New Roman"/>
          <w:sz w:val="28"/>
          <w:szCs w:val="28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6E35B1" w:rsidRPr="00F81D33" w:rsidRDefault="006E35B1" w:rsidP="00F81D33">
      <w:pPr>
        <w:autoSpaceDE w:val="0"/>
        <w:autoSpaceDN w:val="0"/>
        <w:adjustRightInd w:val="0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eastAsia="OfficinaSansExtraBoldITC-Reg" w:hAnsi="Times New Roman"/>
          <w:sz w:val="28"/>
          <w:szCs w:val="28"/>
        </w:rPr>
        <w:t xml:space="preserve">—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 xml:space="preserve">языковая компетенция </w:t>
      </w:r>
      <w:r w:rsidRPr="00F81D33">
        <w:rPr>
          <w:rFonts w:ascii="Times New Roman" w:eastAsia="OfficinaSansExtraBoldITC-Reg" w:hAnsi="Times New Roman"/>
          <w:sz w:val="28"/>
          <w:szCs w:val="28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E35B1" w:rsidRPr="00F81D33" w:rsidRDefault="006E35B1" w:rsidP="00F81D33">
      <w:pPr>
        <w:autoSpaceDE w:val="0"/>
        <w:autoSpaceDN w:val="0"/>
        <w:adjustRightInd w:val="0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eastAsia="OfficinaSansExtraBoldITC-Reg" w:hAnsi="Times New Roman"/>
          <w:sz w:val="28"/>
          <w:szCs w:val="28"/>
        </w:rPr>
        <w:t xml:space="preserve">—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 xml:space="preserve">социокультурная/межкультурная компетенция </w:t>
      </w:r>
      <w:r w:rsidRPr="00F81D33">
        <w:rPr>
          <w:rFonts w:ascii="Times New Roman" w:eastAsia="OfficinaSansExtraBoldITC-Reg" w:hAnsi="Times New Roman"/>
          <w:sz w:val="28"/>
          <w:szCs w:val="28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6E35B1" w:rsidRPr="00F81D33" w:rsidRDefault="006E35B1" w:rsidP="00F81D33">
      <w:pPr>
        <w:autoSpaceDE w:val="0"/>
        <w:autoSpaceDN w:val="0"/>
        <w:adjustRightInd w:val="0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eastAsia="OfficinaSansExtraBoldITC-Reg" w:hAnsi="Times New Roman"/>
          <w:sz w:val="28"/>
          <w:szCs w:val="28"/>
        </w:rPr>
        <w:t xml:space="preserve">—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 xml:space="preserve">компенсаторная компетенция </w:t>
      </w:r>
      <w:r w:rsidRPr="00F81D33">
        <w:rPr>
          <w:rFonts w:ascii="Times New Roman" w:eastAsia="OfficinaSansExtraBoldITC-Reg" w:hAnsi="Times New Roman"/>
          <w:sz w:val="28"/>
          <w:szCs w:val="28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6E35B1" w:rsidRPr="00F81D33" w:rsidRDefault="006E35B1" w:rsidP="00F81D33">
      <w:pPr>
        <w:autoSpaceDE w:val="0"/>
        <w:autoSpaceDN w:val="0"/>
        <w:adjustRightInd w:val="0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eastAsia="OfficinaSansExtraBoldITC-Reg" w:hAnsi="Times New Roman"/>
          <w:sz w:val="28"/>
          <w:szCs w:val="28"/>
        </w:rPr>
        <w:t xml:space="preserve">         Наряду с иноязычной коммуникативной компетенцией средствами иностранного языка формируются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>ключевые универсальные учебные компетенции</w:t>
      </w:r>
      <w:r w:rsidRPr="00F81D33">
        <w:rPr>
          <w:rFonts w:ascii="Times New Roman" w:eastAsia="OfficinaSansExtraBoldITC-Reg" w:hAnsi="Times New Roman"/>
          <w:sz w:val="28"/>
          <w:szCs w:val="28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</w:t>
      </w:r>
      <w:r w:rsidRPr="00F81D33">
        <w:rPr>
          <w:rFonts w:ascii="Times New Roman" w:eastAsia="OfficinaSansExtraBoldITC-Reg" w:hAnsi="Times New Roman"/>
          <w:i/>
          <w:iCs/>
          <w:sz w:val="28"/>
          <w:szCs w:val="28"/>
        </w:rPr>
        <w:t xml:space="preserve">иностранным языкам </w:t>
      </w:r>
      <w:r w:rsidRPr="00F81D33">
        <w:rPr>
          <w:rFonts w:ascii="Times New Roman" w:eastAsia="OfficinaSansExtraBoldITC-Reg" w:hAnsi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E35B1" w:rsidRPr="003A2417" w:rsidRDefault="006E35B1" w:rsidP="000D3CFD">
      <w:pPr>
        <w:widowControl w:val="0"/>
        <w:autoSpaceDE w:val="0"/>
        <w:autoSpaceDN w:val="0"/>
        <w:adjustRightInd w:val="0"/>
        <w:spacing w:after="0" w:line="360" w:lineRule="auto"/>
        <w:ind w:left="567" w:righ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Задачи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формирование представлений об иностранном языке как средстве общения;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расширение лингвистическ</w:t>
      </w:r>
      <w:r>
        <w:rPr>
          <w:rFonts w:ascii="Times New Roman" w:hAnsi="Times New Roman"/>
          <w:sz w:val="28"/>
          <w:szCs w:val="28"/>
        </w:rPr>
        <w:t>ого кругозора учащихся</w:t>
      </w:r>
      <w:r w:rsidRPr="003A2417">
        <w:rPr>
          <w:rFonts w:ascii="Times New Roman" w:hAnsi="Times New Roman"/>
          <w:sz w:val="28"/>
          <w:szCs w:val="28"/>
        </w:rPr>
        <w:t>;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обеспечение коммуникативно-психологичес</w:t>
      </w:r>
      <w:r>
        <w:rPr>
          <w:rFonts w:ascii="Times New Roman" w:hAnsi="Times New Roman"/>
          <w:sz w:val="28"/>
          <w:szCs w:val="28"/>
        </w:rPr>
        <w:t>кой адаптации к иноязычному</w:t>
      </w:r>
      <w:r w:rsidRPr="003A2417">
        <w:rPr>
          <w:rFonts w:ascii="Times New Roman" w:hAnsi="Times New Roman"/>
          <w:sz w:val="28"/>
          <w:szCs w:val="28"/>
        </w:rPr>
        <w:t xml:space="preserve"> миру;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развитие лично</w:t>
      </w:r>
      <w:r>
        <w:rPr>
          <w:rFonts w:ascii="Times New Roman" w:hAnsi="Times New Roman"/>
          <w:sz w:val="28"/>
          <w:szCs w:val="28"/>
        </w:rPr>
        <w:t>стных качеств и  э</w:t>
      </w:r>
      <w:r w:rsidRPr="003A2417">
        <w:rPr>
          <w:rFonts w:ascii="Times New Roman" w:hAnsi="Times New Roman"/>
          <w:sz w:val="28"/>
          <w:szCs w:val="28"/>
        </w:rPr>
        <w:t>моциональной сферы учащихся;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приобщение</w:t>
      </w:r>
      <w:r w:rsidRPr="003A2417">
        <w:rPr>
          <w:rFonts w:ascii="Times New Roman" w:hAnsi="Times New Roman"/>
          <w:sz w:val="28"/>
          <w:szCs w:val="28"/>
        </w:rPr>
        <w:t xml:space="preserve"> школьников к новому социальному опыту;</w:t>
      </w: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развитие познавательных способностей;</w:t>
      </w:r>
    </w:p>
    <w:p w:rsidR="006E35B1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3A2417">
        <w:rPr>
          <w:rFonts w:ascii="Times New Roman" w:hAnsi="Times New Roman"/>
          <w:sz w:val="28"/>
          <w:szCs w:val="28"/>
        </w:rPr>
        <w:t>•</w:t>
      </w:r>
      <w:r w:rsidRPr="003A2417">
        <w:rPr>
          <w:rFonts w:ascii="Times New Roman" w:hAnsi="Times New Roman"/>
          <w:sz w:val="28"/>
          <w:szCs w:val="28"/>
        </w:rPr>
        <w:tab/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6E35B1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6E35B1" w:rsidRPr="003A2417" w:rsidRDefault="006E35B1" w:rsidP="003A2417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6E35B1" w:rsidRPr="00CF723F" w:rsidRDefault="006E35B1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 w:rsidRPr="00CF723F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>, 5 класс</w:t>
      </w:r>
    </w:p>
    <w:p w:rsidR="006E35B1" w:rsidRPr="00CF723F" w:rsidRDefault="006E35B1" w:rsidP="0007752A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4329"/>
        <w:gridCol w:w="1820"/>
        <w:gridCol w:w="3008"/>
      </w:tblGrid>
      <w:tr w:rsidR="006E35B1" w:rsidRPr="006D5BB2" w:rsidTr="000D3CFD">
        <w:trPr>
          <w:trHeight w:val="286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8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6E35B1" w:rsidRPr="006D5BB2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Моя</w:t>
            </w:r>
            <w:r w:rsidRPr="000D3CF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семья.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Мои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друзья.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Семейные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праздники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(День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рождения,</w:t>
            </w:r>
            <w:r w:rsidRPr="000D3CF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Новый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год)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305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Внешность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характер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человека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(литературного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персонажа)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292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6E35B1" w:rsidRPr="006D5BB2" w:rsidTr="000D3CFD">
        <w:trPr>
          <w:trHeight w:val="292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Здоровый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образ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жизни:</w:t>
            </w:r>
            <w:r w:rsidRPr="000D3CF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режим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труда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отдыха,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здоровое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Покупки:</w:t>
            </w:r>
            <w:r w:rsidRPr="000D3CF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одежда,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обувь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продукты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питания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253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292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Каникулы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в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различное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время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года.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Виды</w:t>
            </w:r>
            <w:r w:rsidRPr="000D3CF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отдыха</w:t>
            </w:r>
          </w:p>
        </w:tc>
        <w:tc>
          <w:tcPr>
            <w:tcW w:w="1820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6E35B1" w:rsidRPr="00594171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6E35B1" w:rsidRPr="000D3CFD" w:rsidRDefault="006E35B1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Природа: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дикие и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домашние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животные.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Погода</w:t>
            </w:r>
          </w:p>
        </w:tc>
        <w:tc>
          <w:tcPr>
            <w:tcW w:w="1820" w:type="dxa"/>
          </w:tcPr>
          <w:p w:rsidR="006E35B1" w:rsidRPr="00BF49AE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3008" w:type="dxa"/>
          </w:tcPr>
          <w:p w:rsidR="006E35B1" w:rsidRPr="00050573" w:rsidRDefault="006E35B1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50573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CF723F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9" w:type="dxa"/>
          </w:tcPr>
          <w:p w:rsidR="006E35B1" w:rsidRPr="000D3CFD" w:rsidRDefault="006E35B1" w:rsidP="00D5194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Родной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город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(село).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Транспорт</w:t>
            </w:r>
            <w:r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6E35B1" w:rsidRPr="00AD7EB4" w:rsidRDefault="006E35B1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F81D33" w:rsidRDefault="006E35B1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594171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6E35B1" w:rsidRPr="000D3CFD" w:rsidRDefault="006E35B1" w:rsidP="000D3CFD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(национальные праздники, традиции, обычаи)</w:t>
            </w:r>
            <w:r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6E35B1" w:rsidRPr="00AD7EB4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AD7EB4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6E35B1" w:rsidRPr="00F81D33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050573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9" w:type="dxa"/>
          </w:tcPr>
          <w:p w:rsidR="006E35B1" w:rsidRPr="000D3CFD" w:rsidRDefault="006E35B1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820" w:type="dxa"/>
          </w:tcPr>
          <w:p w:rsidR="006E35B1" w:rsidRPr="00AD7EB4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AD7EB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6E35B1" w:rsidRPr="000D3CFD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D3CFD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CF723F" w:rsidTr="000D3CFD">
        <w:trPr>
          <w:trHeight w:val="306"/>
        </w:trPr>
        <w:tc>
          <w:tcPr>
            <w:tcW w:w="1020" w:type="dxa"/>
          </w:tcPr>
          <w:p w:rsidR="006E35B1" w:rsidRPr="009C4D04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6E35B1" w:rsidRPr="00BF49AE" w:rsidRDefault="006E35B1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6E35B1" w:rsidRPr="00CF723F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6E35B1" w:rsidRPr="00CF723F" w:rsidRDefault="006E35B1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Pr="00CF723F" w:rsidRDefault="006E35B1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CF723F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>, 6 класс</w:t>
      </w:r>
    </w:p>
    <w:p w:rsidR="006E35B1" w:rsidRPr="00CF723F" w:rsidRDefault="006E35B1" w:rsidP="000D3CFD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4848"/>
        <w:gridCol w:w="1301"/>
        <w:gridCol w:w="3008"/>
      </w:tblGrid>
      <w:tr w:rsidR="006E35B1" w:rsidRPr="006D5BB2" w:rsidTr="00677CC8">
        <w:trPr>
          <w:trHeight w:val="28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848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301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6E35B1" w:rsidRPr="006D5BB2" w:rsidTr="00677CC8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Взаимоотношения в семье и с друзьями. 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Семейные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праздники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305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Внешность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характер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человека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(литературного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персонажа)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 xml:space="preserve">Досуг и увлечения (хобби) современного подростка (чтение, кино, </w:t>
            </w:r>
            <w:r>
              <w:rPr>
                <w:b w:val="0"/>
                <w:sz w:val="24"/>
                <w:szCs w:val="24"/>
              </w:rPr>
              <w:t xml:space="preserve">театр, музей, </w:t>
            </w:r>
            <w:r w:rsidRPr="000D3CFD">
              <w:rPr>
                <w:b w:val="0"/>
                <w:sz w:val="24"/>
                <w:szCs w:val="24"/>
              </w:rPr>
              <w:t>спорт</w:t>
            </w:r>
            <w:r>
              <w:rPr>
                <w:b w:val="0"/>
                <w:sz w:val="24"/>
                <w:szCs w:val="24"/>
              </w:rPr>
              <w:t>, музыка</w:t>
            </w:r>
            <w:r w:rsidRPr="000D3CFD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Здоровый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образ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жизни:</w:t>
            </w:r>
            <w:r w:rsidRPr="000D3CF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режим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труда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отдыха,</w:t>
            </w:r>
            <w:r>
              <w:rPr>
                <w:b w:val="0"/>
                <w:sz w:val="24"/>
                <w:szCs w:val="24"/>
              </w:rPr>
              <w:t xml:space="preserve"> фитнес, 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сбалансированн</w:t>
            </w:r>
            <w:r w:rsidRPr="000D3CFD">
              <w:rPr>
                <w:b w:val="0"/>
                <w:sz w:val="24"/>
                <w:szCs w:val="24"/>
              </w:rPr>
              <w:t>ое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Покупки:</w:t>
            </w:r>
            <w:r w:rsidRPr="000D3CF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одежда,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обувь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продукты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питания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253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Школа, школьная жизнь, школьная форма, изучаемые предметы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677CC8">
              <w:rPr>
                <w:b w:val="0"/>
                <w:sz w:val="24"/>
                <w:szCs w:val="24"/>
              </w:rPr>
              <w:t>любимый предмет, правила поведения в школе, посещение школьной библиотеки (ресурсного центра). Переписка с зарубежными</w:t>
            </w:r>
            <w:r w:rsidRPr="000D3CFD">
              <w:rPr>
                <w:b w:val="0"/>
                <w:sz w:val="24"/>
                <w:szCs w:val="24"/>
              </w:rPr>
              <w:t xml:space="preserve"> сверстниками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301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677CC8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Природа: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дикие и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домашние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животные.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pacing w:val="-3"/>
                <w:sz w:val="24"/>
                <w:szCs w:val="24"/>
              </w:rPr>
              <w:t xml:space="preserve">Климат, </w:t>
            </w:r>
            <w:r>
              <w:rPr>
                <w:b w:val="0"/>
                <w:sz w:val="24"/>
                <w:szCs w:val="24"/>
              </w:rPr>
              <w:t>п</w:t>
            </w:r>
            <w:r w:rsidRPr="000D3CFD">
              <w:rPr>
                <w:b w:val="0"/>
                <w:sz w:val="24"/>
                <w:szCs w:val="24"/>
              </w:rPr>
              <w:t>огода</w:t>
            </w:r>
          </w:p>
        </w:tc>
        <w:tc>
          <w:tcPr>
            <w:tcW w:w="1301" w:type="dxa"/>
          </w:tcPr>
          <w:p w:rsidR="006E35B1" w:rsidRPr="00BF49AE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6E35B1" w:rsidRPr="00050573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6E35B1" w:rsidRPr="00CF723F" w:rsidTr="00677CC8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84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301" w:type="dxa"/>
          </w:tcPr>
          <w:p w:rsidR="006E35B1" w:rsidRPr="00AD7EB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3008" w:type="dxa"/>
          </w:tcPr>
          <w:p w:rsidR="006E35B1" w:rsidRPr="00F81D33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050573" w:rsidTr="00677CC8">
        <w:trPr>
          <w:trHeight w:val="1230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848" w:type="dxa"/>
          </w:tcPr>
          <w:p w:rsidR="006E35B1" w:rsidRPr="00677CC8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677CC8">
              <w:rPr>
                <w:b w:val="0"/>
                <w:sz w:val="24"/>
                <w:szCs w:val="24"/>
              </w:rPr>
              <w:t xml:space="preserve">Родная страна и 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301" w:type="dxa"/>
          </w:tcPr>
          <w:p w:rsidR="006E35B1" w:rsidRPr="00AD7EB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300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6E35B1" w:rsidRPr="00050573" w:rsidTr="00677CC8">
        <w:trPr>
          <w:trHeight w:val="650"/>
        </w:trPr>
        <w:tc>
          <w:tcPr>
            <w:tcW w:w="1020" w:type="dxa"/>
          </w:tcPr>
          <w:p w:rsidR="006E35B1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848" w:type="dxa"/>
          </w:tcPr>
          <w:p w:rsidR="006E35B1" w:rsidRPr="00677CC8" w:rsidRDefault="006E35B1" w:rsidP="00677CC8">
            <w:pPr>
              <w:pStyle w:val="FR1"/>
              <w:spacing w:line="240" w:lineRule="auto"/>
              <w:ind w:left="0" w:right="0" w:firstLine="40"/>
              <w:jc w:val="left"/>
              <w:rPr>
                <w:b w:val="0"/>
                <w:sz w:val="24"/>
                <w:szCs w:val="24"/>
              </w:rPr>
            </w:pPr>
            <w:r w:rsidRPr="00677CC8">
              <w:rPr>
                <w:b w:val="0"/>
                <w:sz w:val="24"/>
                <w:szCs w:val="24"/>
              </w:rPr>
              <w:t>Выдающиеся люди родной страны и стран изучаемого языка: учёные, писатели, поэты, спортсмены</w:t>
            </w:r>
          </w:p>
        </w:tc>
        <w:tc>
          <w:tcPr>
            <w:tcW w:w="1301" w:type="dxa"/>
          </w:tcPr>
          <w:p w:rsidR="006E35B1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6E35B1" w:rsidRPr="000D3CFD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CF723F" w:rsidTr="00677CC8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848" w:type="dxa"/>
          </w:tcPr>
          <w:p w:rsidR="006E35B1" w:rsidRPr="00BF49AE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301" w:type="dxa"/>
          </w:tcPr>
          <w:p w:rsidR="006E35B1" w:rsidRPr="00CF723F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6E35B1" w:rsidRPr="00CF723F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7752A">
      <w:pPr>
        <w:jc w:val="both"/>
        <w:rPr>
          <w:rFonts w:ascii="Times New Roman" w:hAnsi="Times New Roman"/>
          <w:sz w:val="28"/>
          <w:szCs w:val="28"/>
        </w:rPr>
      </w:pPr>
    </w:p>
    <w:p w:rsidR="006E35B1" w:rsidRPr="00CF723F" w:rsidRDefault="006E35B1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 w:rsidRPr="00CF723F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>, 7 класс</w:t>
      </w:r>
    </w:p>
    <w:p w:rsidR="006E35B1" w:rsidRPr="00CF723F" w:rsidRDefault="006E35B1" w:rsidP="000D3CFD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4329"/>
        <w:gridCol w:w="1820"/>
        <w:gridCol w:w="3008"/>
      </w:tblGrid>
      <w:tr w:rsidR="006E35B1" w:rsidRPr="006D5BB2" w:rsidTr="009B6B99">
        <w:trPr>
          <w:trHeight w:val="28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8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6E35B1" w:rsidRPr="006D5BB2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Взаимоотношения в семье и с друзьями. С</w:t>
            </w:r>
            <w:r w:rsidRPr="000D3CFD">
              <w:rPr>
                <w:b w:val="0"/>
                <w:sz w:val="24"/>
                <w:szCs w:val="24"/>
              </w:rPr>
              <w:t>емейные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праздники</w:t>
            </w:r>
            <w:r>
              <w:rPr>
                <w:b w:val="0"/>
                <w:spacing w:val="-6"/>
                <w:sz w:val="24"/>
                <w:szCs w:val="24"/>
              </w:rPr>
              <w:t>. Обязанности по дому</w:t>
            </w:r>
          </w:p>
        </w:tc>
        <w:tc>
          <w:tcPr>
            <w:tcW w:w="1820" w:type="dxa"/>
          </w:tcPr>
          <w:p w:rsidR="006E35B1" w:rsidRPr="00594171" w:rsidRDefault="006E35B1" w:rsidP="00677CC8">
            <w:pPr>
              <w:pStyle w:val="FR1"/>
              <w:tabs>
                <w:tab w:val="center" w:pos="652"/>
              </w:tabs>
              <w:spacing w:before="0" w:after="0" w:line="240" w:lineRule="auto"/>
              <w:ind w:left="0" w:right="0" w:hanging="3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ab/>
              <w:t xml:space="preserve">        7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305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Внешность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характер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человека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(литературного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персонажа)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 xml:space="preserve">Досуг и увлечения (хобби) современного подростка (чтение, кино, </w:t>
            </w:r>
            <w:r>
              <w:rPr>
                <w:b w:val="0"/>
                <w:sz w:val="24"/>
                <w:szCs w:val="24"/>
              </w:rPr>
              <w:t xml:space="preserve">театр, </w:t>
            </w:r>
            <w:r w:rsidRPr="000D3CFD">
              <w:rPr>
                <w:b w:val="0"/>
                <w:sz w:val="24"/>
                <w:szCs w:val="24"/>
              </w:rPr>
              <w:t>спорт)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Здоровый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образ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жизни:</w:t>
            </w:r>
            <w:r w:rsidRPr="000D3CF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режим</w:t>
            </w:r>
            <w:r w:rsidRPr="000D3CF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труда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отдыха,</w:t>
            </w:r>
            <w:r>
              <w:rPr>
                <w:b w:val="0"/>
                <w:sz w:val="24"/>
                <w:szCs w:val="24"/>
              </w:rPr>
              <w:t xml:space="preserve"> фитнес, 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сбалансированн</w:t>
            </w:r>
            <w:r w:rsidRPr="000D3CFD">
              <w:rPr>
                <w:b w:val="0"/>
                <w:sz w:val="24"/>
                <w:szCs w:val="24"/>
              </w:rPr>
              <w:t>ое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Покупки:</w:t>
            </w:r>
            <w:r w:rsidRPr="000D3CF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одежда,</w:t>
            </w:r>
            <w:r w:rsidRPr="000D3CF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обувь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и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продукты</w:t>
            </w:r>
            <w:r w:rsidRPr="000D3CF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питания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253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292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820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6E35B1" w:rsidRPr="00594171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6D5BB2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Природа:</w:t>
            </w:r>
            <w:r w:rsidRPr="000D3CF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дикие и</w:t>
            </w:r>
            <w:r w:rsidRPr="000D3CF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домашние</w:t>
            </w:r>
            <w:r w:rsidRPr="000D3CF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животные.</w:t>
            </w:r>
            <w:r w:rsidRPr="000D3CFD"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pacing w:val="-3"/>
                <w:sz w:val="24"/>
                <w:szCs w:val="24"/>
              </w:rPr>
              <w:t xml:space="preserve">Климат, </w:t>
            </w:r>
            <w:r>
              <w:rPr>
                <w:b w:val="0"/>
                <w:sz w:val="24"/>
                <w:szCs w:val="24"/>
              </w:rPr>
              <w:t>п</w:t>
            </w:r>
            <w:r w:rsidRPr="000D3CFD">
              <w:rPr>
                <w:b w:val="0"/>
                <w:sz w:val="24"/>
                <w:szCs w:val="24"/>
              </w:rPr>
              <w:t>огода</w:t>
            </w:r>
          </w:p>
        </w:tc>
        <w:tc>
          <w:tcPr>
            <w:tcW w:w="1820" w:type="dxa"/>
          </w:tcPr>
          <w:p w:rsidR="006E35B1" w:rsidRPr="00BF49AE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050573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6E35B1" w:rsidRPr="00CF723F" w:rsidTr="004B0293">
        <w:trPr>
          <w:trHeight w:val="930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20" w:type="dxa"/>
          </w:tcPr>
          <w:p w:rsidR="006E35B1" w:rsidRPr="00AD7EB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6E35B1" w:rsidRPr="00F81D33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CF723F" w:rsidTr="009B6B99">
        <w:trPr>
          <w:trHeight w:val="440"/>
        </w:trPr>
        <w:tc>
          <w:tcPr>
            <w:tcW w:w="1020" w:type="dxa"/>
          </w:tcPr>
          <w:p w:rsidR="006E35B1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6E35B1" w:rsidRPr="004B0293" w:rsidRDefault="006E35B1" w:rsidP="004B0293">
            <w:pPr>
              <w:pStyle w:val="FR1"/>
              <w:spacing w:line="240" w:lineRule="auto"/>
              <w:ind w:left="0" w:right="0" w:firstLine="40"/>
              <w:jc w:val="left"/>
              <w:rPr>
                <w:b w:val="0"/>
                <w:sz w:val="24"/>
                <w:szCs w:val="24"/>
              </w:rPr>
            </w:pPr>
            <w:r w:rsidRPr="004B0293">
              <w:rPr>
                <w:b w:val="0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820" w:type="dxa"/>
          </w:tcPr>
          <w:p w:rsidR="006E35B1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F81D33" w:rsidRDefault="006E35B1" w:rsidP="009B6B99">
            <w:pPr>
              <w:pStyle w:val="FR1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594171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D3CFD">
              <w:rPr>
                <w:b w:val="0"/>
                <w:sz w:val="24"/>
                <w:szCs w:val="24"/>
              </w:rPr>
              <w:t>(национальные праздники, традиции, обычаи)</w:t>
            </w:r>
            <w:r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6E35B1" w:rsidRPr="00AD7EB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F81D33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6E35B1" w:rsidRPr="00050573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329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0D3CFD">
              <w:rPr>
                <w:b w:val="0"/>
                <w:sz w:val="24"/>
                <w:szCs w:val="24"/>
              </w:rPr>
              <w:t xml:space="preserve">Выдающиеся люди родной страны и страны (стран) изучаемого языка: </w:t>
            </w:r>
            <w:r>
              <w:rPr>
                <w:b w:val="0"/>
                <w:sz w:val="24"/>
                <w:szCs w:val="24"/>
              </w:rPr>
              <w:t xml:space="preserve">учёные, </w:t>
            </w:r>
            <w:r w:rsidRPr="000D3CFD">
              <w:rPr>
                <w:b w:val="0"/>
                <w:sz w:val="24"/>
                <w:szCs w:val="24"/>
              </w:rPr>
              <w:t>писатели, поэты</w:t>
            </w:r>
            <w:r>
              <w:rPr>
                <w:b w:val="0"/>
                <w:sz w:val="24"/>
                <w:szCs w:val="24"/>
              </w:rPr>
              <w:t>, спортсмены</w:t>
            </w:r>
          </w:p>
        </w:tc>
        <w:tc>
          <w:tcPr>
            <w:tcW w:w="1820" w:type="dxa"/>
          </w:tcPr>
          <w:p w:rsidR="006E35B1" w:rsidRPr="00AD7EB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6E35B1" w:rsidRPr="000D3CFD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D3CFD">
              <w:rPr>
                <w:b w:val="0"/>
                <w:sz w:val="28"/>
                <w:szCs w:val="28"/>
              </w:rPr>
              <w:t>1</w:t>
            </w:r>
          </w:p>
        </w:tc>
      </w:tr>
      <w:tr w:rsidR="006E35B1" w:rsidRPr="00CF723F" w:rsidTr="009B6B99">
        <w:trPr>
          <w:trHeight w:val="306"/>
        </w:trPr>
        <w:tc>
          <w:tcPr>
            <w:tcW w:w="1020" w:type="dxa"/>
          </w:tcPr>
          <w:p w:rsidR="006E35B1" w:rsidRPr="009C4D04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6E35B1" w:rsidRPr="00BF49AE" w:rsidRDefault="006E35B1" w:rsidP="009B6B9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6E35B1" w:rsidRPr="00CF723F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6E35B1" w:rsidRPr="00CF723F" w:rsidRDefault="006E35B1" w:rsidP="009B6B99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p w:rsidR="006E35B1" w:rsidRPr="002566A7" w:rsidRDefault="006E35B1" w:rsidP="004135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2566A7">
        <w:rPr>
          <w:rFonts w:ascii="Times New Roman" w:hAnsi="Times New Roman"/>
          <w:b/>
          <w:color w:val="000000"/>
          <w:sz w:val="24"/>
        </w:rPr>
        <w:t>УЧЕБНО-МЕТОДИЧЕСКОЕ И МАТЕРИАЛЬНО-ТЕХНИЧЕСКОЕ ОБЕСПЕЧЕНИЕ ОБРАЗОВАТЕЛЬНОГО ПРОЦЕССА</w:t>
      </w:r>
    </w:p>
    <w:tbl>
      <w:tblPr>
        <w:tblpPr w:leftFromText="180" w:rightFromText="180" w:horzAnchor="page" w:tblpX="2467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6"/>
        <w:gridCol w:w="8011"/>
      </w:tblGrid>
      <w:tr w:rsidR="006E35B1" w:rsidTr="00F57BF8">
        <w:trPr>
          <w:trHeight w:val="415"/>
        </w:trPr>
        <w:tc>
          <w:tcPr>
            <w:tcW w:w="731" w:type="dxa"/>
          </w:tcPr>
          <w:p w:rsidR="006E35B1" w:rsidRDefault="006E35B1" w:rsidP="00F57BF8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17" w:type="dxa"/>
            <w:gridSpan w:val="2"/>
          </w:tcPr>
          <w:p w:rsidR="006E35B1" w:rsidRDefault="006E35B1" w:rsidP="00F57BF8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 – технического обеспечения.</w:t>
            </w:r>
          </w:p>
        </w:tc>
      </w:tr>
      <w:tr w:rsidR="006E35B1" w:rsidTr="00F57BF8">
        <w:trPr>
          <w:trHeight w:val="297"/>
        </w:trPr>
        <w:tc>
          <w:tcPr>
            <w:tcW w:w="8748" w:type="dxa"/>
            <w:gridSpan w:val="3"/>
          </w:tcPr>
          <w:p w:rsidR="006E35B1" w:rsidRDefault="006E35B1" w:rsidP="00F57BF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Книгопечатная продукция (библиотечный фонд).</w:t>
            </w:r>
          </w:p>
        </w:tc>
      </w:tr>
      <w:tr w:rsidR="006E35B1" w:rsidTr="00F57BF8">
        <w:trPr>
          <w:trHeight w:val="1629"/>
        </w:trPr>
        <w:tc>
          <w:tcPr>
            <w:tcW w:w="731" w:type="dxa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 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8017" w:type="dxa"/>
            <w:gridSpan w:val="2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линия учебников «Английский в фокусе» для 5-7 классов, Ю.Е. Ваулина, В.Эванс.- М.: Просвещение:</w:t>
            </w:r>
          </w:p>
          <w:p w:rsidR="006E35B1" w:rsidRDefault="006E35B1" w:rsidP="00F5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13577">
              <w:rPr>
                <w:rFonts w:ascii="Times New Roman" w:hAnsi="Times New Roman"/>
                <w:sz w:val="24"/>
                <w:szCs w:val="24"/>
              </w:rPr>
              <w:t>Английский язык. 5 класс: учебник для общеобразоват. организаций / Ю.Е. Ваулина, Д. Дули, О.Е. Подоляко, В. Эванс – 9-е изд. – М.: Express Publishing: Просвещение, 2018. – 164 с.;    - Английский язык. 6 класс: учебник для общеобразоват. организаций / Ю.Е. Ваулина, Д. Дули, О.Е. Подоляко, В. Эванс – 13-е изд., стер. – М.: Express Publishing: Просвещение, 2022. – 144 с.;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13577">
              <w:rPr>
                <w:rFonts w:ascii="Times New Roman" w:hAnsi="Times New Roman"/>
                <w:sz w:val="24"/>
                <w:szCs w:val="24"/>
              </w:rPr>
              <w:t>- Английский язык. 7 класс: учебник для общеобразоват. организаций / Ю.Е. Ваулина, Д. Дули, О.Е. Подоляко, В. Эванс – 14-е изд., стер. – М.: Express Publishi</w:t>
            </w:r>
            <w:r>
              <w:rPr>
                <w:rFonts w:ascii="Times New Roman" w:hAnsi="Times New Roman"/>
                <w:sz w:val="24"/>
                <w:szCs w:val="24"/>
              </w:rPr>
              <w:t>ng: Просвещение, 2022. –104 с.</w:t>
            </w:r>
          </w:p>
          <w:p w:rsidR="006E35B1" w:rsidRPr="00413577" w:rsidRDefault="006E35B1" w:rsidP="00F5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77">
              <w:rPr>
                <w:rFonts w:ascii="Times New Roman" w:hAnsi="Times New Roman"/>
                <w:sz w:val="24"/>
                <w:szCs w:val="24"/>
              </w:rPr>
              <w:t xml:space="preserve"> Федеральной рабочей программой основного общего образования. Иностранный (английский) язык (для 5-9 классов образовательных организаций) – Москва, 2023. 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для учителя к УМК «Английский в фокусе».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Двуязычные словари.</w:t>
            </w:r>
          </w:p>
        </w:tc>
      </w:tr>
      <w:tr w:rsidR="006E35B1" w:rsidTr="00F57BF8">
        <w:trPr>
          <w:trHeight w:val="382"/>
        </w:trPr>
        <w:tc>
          <w:tcPr>
            <w:tcW w:w="8748" w:type="dxa"/>
            <w:gridSpan w:val="3"/>
          </w:tcPr>
          <w:p w:rsidR="006E35B1" w:rsidRDefault="006E35B1" w:rsidP="00F57B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Книгопечатная продукция (для личного пользования обучающихся).</w:t>
            </w:r>
          </w:p>
        </w:tc>
      </w:tr>
      <w:tr w:rsidR="006E35B1" w:rsidTr="00F57BF8">
        <w:trPr>
          <w:trHeight w:val="379"/>
        </w:trPr>
        <w:tc>
          <w:tcPr>
            <w:tcW w:w="731" w:type="dxa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5-7.</w:t>
            </w:r>
          </w:p>
        </w:tc>
        <w:tc>
          <w:tcPr>
            <w:tcW w:w="8017" w:type="dxa"/>
            <w:gridSpan w:val="2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задания. Языковой портфель. Сборник упражнений в формате ГИА.</w:t>
            </w:r>
          </w:p>
        </w:tc>
      </w:tr>
      <w:tr w:rsidR="006E35B1" w:rsidTr="00F57BF8">
        <w:trPr>
          <w:trHeight w:val="494"/>
        </w:trPr>
        <w:tc>
          <w:tcPr>
            <w:tcW w:w="8748" w:type="dxa"/>
            <w:gridSpan w:val="3"/>
          </w:tcPr>
          <w:p w:rsidR="006E35B1" w:rsidRDefault="006E35B1" w:rsidP="00F57B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Демонстративные печатные пособия.</w:t>
            </w:r>
          </w:p>
        </w:tc>
      </w:tr>
      <w:tr w:rsidR="006E35B1" w:rsidTr="00F57BF8">
        <w:trPr>
          <w:trHeight w:val="1465"/>
        </w:trPr>
        <w:tc>
          <w:tcPr>
            <w:tcW w:w="731" w:type="dxa"/>
            <w:vAlign w:val="center"/>
          </w:tcPr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17" w:type="dxa"/>
            <w:gridSpan w:val="2"/>
            <w:vAlign w:val="center"/>
          </w:tcPr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таблицы к основным разделам изучаемого материала, учебные плакаты по предмету.</w:t>
            </w:r>
          </w:p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символов и флагов стран изучаемого языка, портреты писателей и выдающихся деятелей культуры.</w:t>
            </w:r>
          </w:p>
          <w:p w:rsidR="006E35B1" w:rsidRDefault="006E35B1" w:rsidP="00F57B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ландшафта, городов, отдельных достопримечательностей стран изучаемого языка.</w:t>
            </w:r>
          </w:p>
        </w:tc>
      </w:tr>
      <w:tr w:rsidR="006E35B1" w:rsidTr="00F57BF8">
        <w:trPr>
          <w:trHeight w:val="291"/>
        </w:trPr>
        <w:tc>
          <w:tcPr>
            <w:tcW w:w="8748" w:type="dxa"/>
            <w:gridSpan w:val="3"/>
          </w:tcPr>
          <w:p w:rsidR="006E35B1" w:rsidRDefault="006E35B1" w:rsidP="00F57B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Информационно – коммуникационные средства обучения.</w:t>
            </w:r>
          </w:p>
        </w:tc>
      </w:tr>
      <w:tr w:rsidR="006E35B1" w:rsidTr="00F57BF8">
        <w:trPr>
          <w:trHeight w:val="709"/>
        </w:trPr>
        <w:tc>
          <w:tcPr>
            <w:tcW w:w="731" w:type="dxa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17" w:type="dxa"/>
            <w:gridSpan w:val="2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компьютер (с пакетом прикладных программ,  приводом для чтения/ записи компакт-дисков).     Экспозиционный экран.</w:t>
            </w:r>
          </w:p>
        </w:tc>
      </w:tr>
      <w:tr w:rsidR="006E35B1" w:rsidTr="00F57BF8">
        <w:trPr>
          <w:trHeight w:val="719"/>
        </w:trPr>
        <w:tc>
          <w:tcPr>
            <w:tcW w:w="737" w:type="dxa"/>
            <w:gridSpan w:val="2"/>
          </w:tcPr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5B1" w:rsidRDefault="006E35B1" w:rsidP="00F57BF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11" w:type="dxa"/>
          </w:tcPr>
          <w:p w:rsidR="006E35B1" w:rsidRDefault="006E35B1" w:rsidP="00F57BF8">
            <w:pPr>
              <w:spacing w:after="0" w:line="24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Экранно – звуковые и мультимедийные средства обучения.</w:t>
            </w:r>
          </w:p>
          <w:p w:rsidR="006E35B1" w:rsidRDefault="006E35B1" w:rsidP="00F57BF8">
            <w:pPr>
              <w:spacing w:after="0" w:line="240" w:lineRule="exact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Аудиокурс для занятий в классе, для самостоятельных занятий дома. Сайт дополнительных образовательных ресурсов УМК «Английский в фокусе».  Мультимедийные обучающие программы по английскому языку.</w:t>
            </w:r>
          </w:p>
        </w:tc>
      </w:tr>
    </w:tbl>
    <w:p w:rsidR="006E35B1" w:rsidRDefault="006E35B1" w:rsidP="00413577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6E35B1" w:rsidRDefault="006E35B1" w:rsidP="00413577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6E35B1" w:rsidRDefault="006E35B1" w:rsidP="00413577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6E35B1" w:rsidRDefault="006E35B1" w:rsidP="00413577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6E35B1" w:rsidRPr="001D18AC" w:rsidRDefault="006E35B1" w:rsidP="00413577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:rsidR="006E35B1" w:rsidRDefault="006E35B1" w:rsidP="00413577">
      <w:pPr>
        <w:tabs>
          <w:tab w:val="left" w:pos="2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B1" w:rsidRDefault="006E35B1" w:rsidP="00413577"/>
    <w:p w:rsidR="006E35B1" w:rsidRPr="00AD7349" w:rsidRDefault="006E35B1" w:rsidP="00413577">
      <w:pPr>
        <w:tabs>
          <w:tab w:val="left" w:pos="8264"/>
        </w:tabs>
        <w:rPr>
          <w:rFonts w:ascii="Times New Roman" w:hAnsi="Times New Roman"/>
          <w:sz w:val="24"/>
        </w:rPr>
      </w:pPr>
    </w:p>
    <w:p w:rsidR="006E35B1" w:rsidRDefault="006E35B1" w:rsidP="000D3CFD">
      <w:pPr>
        <w:jc w:val="both"/>
        <w:rPr>
          <w:rFonts w:ascii="Times New Roman" w:hAnsi="Times New Roman"/>
          <w:sz w:val="28"/>
          <w:szCs w:val="28"/>
        </w:rPr>
      </w:pPr>
    </w:p>
    <w:sectPr w:rsidR="006E35B1" w:rsidSect="0007752A">
      <w:pgSz w:w="12240" w:h="15840"/>
      <w:pgMar w:top="1191" w:right="758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xtraBoldITC-Reg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0573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401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3CFD"/>
    <w:rsid w:val="000D4BE9"/>
    <w:rsid w:val="000E00C0"/>
    <w:rsid w:val="000E345E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55DC"/>
    <w:rsid w:val="0017587C"/>
    <w:rsid w:val="00175ABE"/>
    <w:rsid w:val="0017718E"/>
    <w:rsid w:val="00177758"/>
    <w:rsid w:val="00180144"/>
    <w:rsid w:val="00180BC3"/>
    <w:rsid w:val="0018328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6E0F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5817"/>
    <w:rsid w:val="001C6895"/>
    <w:rsid w:val="001C6E02"/>
    <w:rsid w:val="001D18AC"/>
    <w:rsid w:val="001D22F1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566A7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33D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474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417"/>
    <w:rsid w:val="003A2B35"/>
    <w:rsid w:val="003A31FF"/>
    <w:rsid w:val="003A67DF"/>
    <w:rsid w:val="003B2BB5"/>
    <w:rsid w:val="003B3389"/>
    <w:rsid w:val="003C034D"/>
    <w:rsid w:val="003C2FB6"/>
    <w:rsid w:val="003C327C"/>
    <w:rsid w:val="003C3A90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E6B"/>
    <w:rsid w:val="003E4FFC"/>
    <w:rsid w:val="003E6358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577"/>
    <w:rsid w:val="004137B7"/>
    <w:rsid w:val="00413B86"/>
    <w:rsid w:val="004156C9"/>
    <w:rsid w:val="00415E97"/>
    <w:rsid w:val="00417C56"/>
    <w:rsid w:val="00420410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1B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0AA"/>
    <w:rsid w:val="004951E2"/>
    <w:rsid w:val="00497798"/>
    <w:rsid w:val="004A6712"/>
    <w:rsid w:val="004B0293"/>
    <w:rsid w:val="004B0D12"/>
    <w:rsid w:val="004B232B"/>
    <w:rsid w:val="004B48B4"/>
    <w:rsid w:val="004B71A2"/>
    <w:rsid w:val="004C026D"/>
    <w:rsid w:val="004C0F4C"/>
    <w:rsid w:val="004C1437"/>
    <w:rsid w:val="004C2EA7"/>
    <w:rsid w:val="004C4B16"/>
    <w:rsid w:val="004C681D"/>
    <w:rsid w:val="004C7BFD"/>
    <w:rsid w:val="004D134F"/>
    <w:rsid w:val="004D1694"/>
    <w:rsid w:val="004D41BE"/>
    <w:rsid w:val="004D4A76"/>
    <w:rsid w:val="004D5255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4171"/>
    <w:rsid w:val="00594C0B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77CC8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5BB2"/>
    <w:rsid w:val="006D6B23"/>
    <w:rsid w:val="006D6DD2"/>
    <w:rsid w:val="006D70F2"/>
    <w:rsid w:val="006E2CBF"/>
    <w:rsid w:val="006E35B1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10FD8"/>
    <w:rsid w:val="00723408"/>
    <w:rsid w:val="00723747"/>
    <w:rsid w:val="0072683A"/>
    <w:rsid w:val="0073073E"/>
    <w:rsid w:val="00731C10"/>
    <w:rsid w:val="0073292F"/>
    <w:rsid w:val="007333B0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388A"/>
    <w:rsid w:val="009064F1"/>
    <w:rsid w:val="00912D3B"/>
    <w:rsid w:val="0091334D"/>
    <w:rsid w:val="00913A62"/>
    <w:rsid w:val="009144D7"/>
    <w:rsid w:val="009151B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16FF"/>
    <w:rsid w:val="009A2886"/>
    <w:rsid w:val="009A44C7"/>
    <w:rsid w:val="009A4A29"/>
    <w:rsid w:val="009A754F"/>
    <w:rsid w:val="009B45C9"/>
    <w:rsid w:val="009B5B91"/>
    <w:rsid w:val="009B6B99"/>
    <w:rsid w:val="009B70C1"/>
    <w:rsid w:val="009C4D04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4B1F"/>
    <w:rsid w:val="00A07E22"/>
    <w:rsid w:val="00A12F6B"/>
    <w:rsid w:val="00A14EA2"/>
    <w:rsid w:val="00A160D3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2C70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D7349"/>
    <w:rsid w:val="00AD7EB4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49AE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2157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3B82"/>
    <w:rsid w:val="00C53C89"/>
    <w:rsid w:val="00C55666"/>
    <w:rsid w:val="00C55D9A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D1E37"/>
    <w:rsid w:val="00CD2358"/>
    <w:rsid w:val="00CD32EA"/>
    <w:rsid w:val="00CD3AC9"/>
    <w:rsid w:val="00CD4146"/>
    <w:rsid w:val="00CD41E0"/>
    <w:rsid w:val="00CD4BF6"/>
    <w:rsid w:val="00CD56DB"/>
    <w:rsid w:val="00CD58D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CF723F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1949"/>
    <w:rsid w:val="00D53008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659C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5173"/>
    <w:rsid w:val="00F369E5"/>
    <w:rsid w:val="00F3751C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57BF8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1D33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32B6"/>
    <w:rsid w:val="00FF5474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D3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04B1F"/>
    <w:rPr>
      <w:rFonts w:ascii="Times New Roman" w:hAnsi="Times New Roman" w:cs="Times New Roman"/>
      <w:sz w:val="2"/>
      <w:lang w:eastAsia="en-US"/>
    </w:rPr>
  </w:style>
  <w:style w:type="character" w:customStyle="1" w:styleId="WW8Num1z0">
    <w:name w:val="WW8Num1z0"/>
    <w:uiPriority w:val="99"/>
    <w:rsid w:val="000D3CFD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6</Pages>
  <Words>1321</Words>
  <Characters>7536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Ахтем</dc:creator>
  <cp:keywords/>
  <dc:description/>
  <cp:lastModifiedBy>Наталья</cp:lastModifiedBy>
  <cp:revision>9</cp:revision>
  <cp:lastPrinted>2023-03-02T12:00:00Z</cp:lastPrinted>
  <dcterms:created xsi:type="dcterms:W3CDTF">2023-03-02T14:27:00Z</dcterms:created>
  <dcterms:modified xsi:type="dcterms:W3CDTF">2023-10-09T17:13:00Z</dcterms:modified>
</cp:coreProperties>
</file>